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10" w:type="dxa"/>
        <w:jc w:val="center"/>
        <w:tblLook w:val="0000" w:firstRow="0" w:lastRow="0" w:firstColumn="0" w:lastColumn="0" w:noHBand="0" w:noVBand="0"/>
      </w:tblPr>
      <w:tblGrid>
        <w:gridCol w:w="2027"/>
        <w:gridCol w:w="7783"/>
      </w:tblGrid>
      <w:tr w:rsidR="004A4F4D" w14:paraId="5D15E068" w14:textId="77777777" w:rsidTr="00ED2D3E">
        <w:trPr>
          <w:trHeight w:val="1089"/>
          <w:jc w:val="center"/>
        </w:trPr>
        <w:tc>
          <w:tcPr>
            <w:tcW w:w="2027" w:type="dxa"/>
            <w:vAlign w:val="bottom"/>
          </w:tcPr>
          <w:p w14:paraId="19BF4AAD" w14:textId="77777777" w:rsidR="004A4F4D" w:rsidRPr="00577A01" w:rsidRDefault="002B4A5D" w:rsidP="00715A2E">
            <w:pPr>
              <w:pStyle w:val="Header"/>
              <w:spacing w:after="60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w:drawing>
                <wp:inline distT="0" distB="0" distL="0" distR="0" wp14:anchorId="123C7BA6" wp14:editId="35604F25">
                  <wp:extent cx="688975" cy="688975"/>
                  <wp:effectExtent l="0" t="0" r="0" b="0"/>
                  <wp:docPr id="1" name="Picture 1" descr="Logo_Lan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Lan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3" w:type="dxa"/>
            <w:vAlign w:val="center"/>
          </w:tcPr>
          <w:p w14:paraId="5AA09235" w14:textId="77777777" w:rsidR="00BF4F61" w:rsidRPr="00743399" w:rsidRDefault="004A4F4D" w:rsidP="00743399">
            <w:pPr>
              <w:pStyle w:val="MajorSide"/>
              <w:spacing w:before="0" w:after="60"/>
              <w:ind w:left="0"/>
              <w:jc w:val="center"/>
              <w:rPr>
                <w:color w:val="auto"/>
                <w:sz w:val="22"/>
                <w:szCs w:val="22"/>
              </w:rPr>
            </w:pPr>
            <w:r w:rsidRPr="00ED2D3E">
              <w:rPr>
                <w:color w:val="auto"/>
                <w:sz w:val="32"/>
                <w:szCs w:val="22"/>
              </w:rPr>
              <w:t>E</w:t>
            </w:r>
            <w:r w:rsidRPr="0034137A">
              <w:rPr>
                <w:color w:val="auto"/>
                <w:sz w:val="22"/>
                <w:szCs w:val="22"/>
              </w:rPr>
              <w:t xml:space="preserve">mployee </w:t>
            </w:r>
            <w:r w:rsidRPr="00ED2D3E">
              <w:rPr>
                <w:color w:val="auto"/>
                <w:sz w:val="32"/>
                <w:szCs w:val="22"/>
              </w:rPr>
              <w:t>P</w:t>
            </w:r>
            <w:r w:rsidRPr="0034137A">
              <w:rPr>
                <w:color w:val="auto"/>
                <w:sz w:val="22"/>
                <w:szCs w:val="22"/>
              </w:rPr>
              <w:t xml:space="preserve">erformance </w:t>
            </w:r>
            <w:r w:rsidRPr="00ED2D3E">
              <w:rPr>
                <w:color w:val="auto"/>
                <w:sz w:val="32"/>
                <w:szCs w:val="22"/>
              </w:rPr>
              <w:t>M</w:t>
            </w:r>
            <w:r w:rsidRPr="0034137A">
              <w:rPr>
                <w:color w:val="auto"/>
                <w:sz w:val="22"/>
                <w:szCs w:val="22"/>
              </w:rPr>
              <w:t xml:space="preserve">anagement </w:t>
            </w:r>
            <w:r w:rsidRPr="00ED2D3E">
              <w:rPr>
                <w:color w:val="auto"/>
                <w:sz w:val="32"/>
                <w:szCs w:val="22"/>
              </w:rPr>
              <w:t>S</w:t>
            </w:r>
            <w:r w:rsidRPr="0034137A">
              <w:rPr>
                <w:color w:val="auto"/>
                <w:sz w:val="22"/>
                <w:szCs w:val="22"/>
              </w:rPr>
              <w:t xml:space="preserve">ystem </w:t>
            </w:r>
            <w:r w:rsidRPr="00ED2D3E">
              <w:rPr>
                <w:color w:val="auto"/>
                <w:sz w:val="32"/>
                <w:szCs w:val="22"/>
              </w:rPr>
              <w:t xml:space="preserve">(EPMS) </w:t>
            </w:r>
            <w:r>
              <w:rPr>
                <w:color w:val="auto"/>
                <w:sz w:val="22"/>
                <w:szCs w:val="22"/>
              </w:rPr>
              <w:t>Employee Self-Assessment</w:t>
            </w:r>
            <w:r w:rsidRPr="0034137A">
              <w:rPr>
                <w:color w:val="auto"/>
                <w:sz w:val="22"/>
                <w:szCs w:val="22"/>
              </w:rPr>
              <w:t xml:space="preserve"> Form</w:t>
            </w:r>
          </w:p>
        </w:tc>
      </w:tr>
    </w:tbl>
    <w:p w14:paraId="2B4ED7DD" w14:textId="77777777" w:rsidR="00817518" w:rsidRDefault="00817518" w:rsidP="005468BD">
      <w:pPr>
        <w:pStyle w:val="MajorSide"/>
      </w:pPr>
      <w:r>
        <w:t xml:space="preserve">Section 1: </w:t>
      </w:r>
      <w:r w:rsidR="008F4A43">
        <w:t>Employee</w:t>
      </w:r>
      <w:r>
        <w:t xml:space="preserve"> Information</w:t>
      </w:r>
    </w:p>
    <w:tbl>
      <w:tblPr>
        <w:tblW w:w="10260" w:type="dxa"/>
        <w:tblInd w:w="450" w:type="dxa"/>
        <w:tblLook w:val="0000" w:firstRow="0" w:lastRow="0" w:firstColumn="0" w:lastColumn="0" w:noHBand="0" w:noVBand="0"/>
      </w:tblPr>
      <w:tblGrid>
        <w:gridCol w:w="2088"/>
        <w:gridCol w:w="3195"/>
        <w:gridCol w:w="2097"/>
        <w:gridCol w:w="2880"/>
      </w:tblGrid>
      <w:tr w:rsidR="00817518" w14:paraId="6ED36EA7" w14:textId="77777777" w:rsidTr="00743399">
        <w:trPr>
          <w:trHeight w:val="345"/>
        </w:trPr>
        <w:tc>
          <w:tcPr>
            <w:tcW w:w="2088" w:type="dxa"/>
            <w:vAlign w:val="bottom"/>
          </w:tcPr>
          <w:p w14:paraId="0ABC0A36" w14:textId="77777777" w:rsidR="00817518" w:rsidRDefault="008F4A43" w:rsidP="005468BD">
            <w:pPr>
              <w:pStyle w:val="Table1"/>
              <w:spacing w:after="0"/>
              <w:jc w:val="right"/>
            </w:pPr>
            <w:r>
              <w:t xml:space="preserve">Employee </w:t>
            </w:r>
            <w:r w:rsidR="00817518">
              <w:t xml:space="preserve"> Name:</w:t>
            </w:r>
          </w:p>
        </w:tc>
        <w:sdt>
          <w:sdtPr>
            <w:rPr>
              <w:rFonts w:ascii="Times New Roman" w:hAnsi="Times New Roman"/>
            </w:rPr>
            <w:id w:val="-1343700039"/>
            <w:placeholder>
              <w:docPart w:val="EB9CCA1DD9B3441BAC97A37F5EE4E968"/>
            </w:placeholder>
            <w:showingPlcHdr/>
          </w:sdtPr>
          <w:sdtEndPr/>
          <w:sdtContent>
            <w:tc>
              <w:tcPr>
                <w:tcW w:w="3195" w:type="dxa"/>
                <w:vAlign w:val="bottom"/>
              </w:tcPr>
              <w:p w14:paraId="6AE073AF" w14:textId="77777777" w:rsidR="00817518" w:rsidRPr="008F6065" w:rsidRDefault="008F6065" w:rsidP="008F6065">
                <w:pPr>
                  <w:pStyle w:val="Table1"/>
                  <w:pBdr>
                    <w:bottom w:val="single" w:sz="4" w:space="1" w:color="auto"/>
                  </w:pBdr>
                  <w:spacing w:after="0"/>
                  <w:rPr>
                    <w:rFonts w:ascii="Times New Roman" w:hAnsi="Times New Roman"/>
                  </w:rPr>
                </w:pPr>
                <w:r>
                  <w:rPr>
                    <w:rStyle w:val="PlaceholderText"/>
                    <w:rFonts w:ascii="Times New Roman" w:hAnsi="Times New Roman"/>
                  </w:rPr>
                  <w:t xml:space="preserve">Click </w:t>
                </w:r>
                <w:r w:rsidRPr="008F6065">
                  <w:rPr>
                    <w:rStyle w:val="PlaceholderText"/>
                    <w:rFonts w:ascii="Times New Roman" w:hAnsi="Times New Roman"/>
                  </w:rPr>
                  <w:t xml:space="preserve">to enter </w:t>
                </w:r>
                <w:r>
                  <w:rPr>
                    <w:rStyle w:val="PlaceholderText"/>
                    <w:rFonts w:ascii="Times New Roman" w:hAnsi="Times New Roman"/>
                  </w:rPr>
                  <w:t>Employee Name</w:t>
                </w:r>
                <w:r w:rsidRPr="008F6065">
                  <w:rPr>
                    <w:rStyle w:val="PlaceholderText"/>
                    <w:rFonts w:ascii="Times New Roman" w:hAnsi="Times New Roman"/>
                  </w:rPr>
                  <w:t>.</w:t>
                </w:r>
              </w:p>
            </w:tc>
          </w:sdtContent>
        </w:sdt>
        <w:tc>
          <w:tcPr>
            <w:tcW w:w="2097" w:type="dxa"/>
            <w:vAlign w:val="bottom"/>
          </w:tcPr>
          <w:p w14:paraId="3FC2F803" w14:textId="77777777" w:rsidR="00817518" w:rsidRDefault="00B45207" w:rsidP="005468BD">
            <w:pPr>
              <w:pStyle w:val="Table1"/>
              <w:spacing w:after="0"/>
              <w:jc w:val="right"/>
            </w:pPr>
            <w:r>
              <w:t>L #</w:t>
            </w:r>
            <w:r w:rsidR="00817518">
              <w:t>:</w:t>
            </w:r>
          </w:p>
        </w:tc>
        <w:sdt>
          <w:sdtPr>
            <w:rPr>
              <w:rFonts w:ascii="Times New Roman" w:hAnsi="Times New Roman"/>
            </w:rPr>
            <w:id w:val="-1153984874"/>
            <w:placeholder>
              <w:docPart w:val="049D6F24888E4434A9F84DD50EF0F5FD"/>
            </w:placeholder>
          </w:sdtPr>
          <w:sdtEndPr/>
          <w:sdtContent>
            <w:tc>
              <w:tcPr>
                <w:tcW w:w="2880" w:type="dxa"/>
                <w:vAlign w:val="bottom"/>
              </w:tcPr>
              <w:p w14:paraId="35B1533F" w14:textId="77777777" w:rsidR="00817518" w:rsidRPr="008F6065" w:rsidRDefault="00A05A87" w:rsidP="00A05A87">
                <w:pPr>
                  <w:pStyle w:val="Table1"/>
                  <w:pBdr>
                    <w:bottom w:val="single" w:sz="4" w:space="1" w:color="auto"/>
                  </w:pBdr>
                  <w:spacing w:after="0"/>
                  <w:rPr>
                    <w:rFonts w:ascii="Times New Roman" w:hAnsi="Times New Roman"/>
                  </w:rPr>
                </w:pPr>
                <w:r w:rsidRPr="00A05A87">
                  <w:rPr>
                    <w:rFonts w:ascii="Times New Roman" w:hAnsi="Times New Roman"/>
                    <w:color w:val="808080" w:themeColor="background1" w:themeShade="80"/>
                  </w:rPr>
                  <w:t>Click to enter “L”</w:t>
                </w:r>
                <w:r>
                  <w:rPr>
                    <w:rFonts w:ascii="Times New Roman" w:hAnsi="Times New Roman"/>
                    <w:color w:val="808080" w:themeColor="background1" w:themeShade="80"/>
                  </w:rPr>
                  <w:t xml:space="preserve"> N</w:t>
                </w:r>
                <w:r w:rsidRPr="00A05A87">
                  <w:rPr>
                    <w:rFonts w:ascii="Times New Roman" w:hAnsi="Times New Roman"/>
                    <w:color w:val="808080" w:themeColor="background1" w:themeShade="80"/>
                  </w:rPr>
                  <w:t>umber</w:t>
                </w:r>
              </w:p>
            </w:tc>
          </w:sdtContent>
        </w:sdt>
      </w:tr>
      <w:tr w:rsidR="00817518" w14:paraId="2FF86F3D" w14:textId="77777777" w:rsidTr="00743399">
        <w:trPr>
          <w:trHeight w:val="345"/>
        </w:trPr>
        <w:tc>
          <w:tcPr>
            <w:tcW w:w="2088" w:type="dxa"/>
            <w:vAlign w:val="bottom"/>
          </w:tcPr>
          <w:p w14:paraId="4048E38B" w14:textId="77777777" w:rsidR="00817518" w:rsidRDefault="00817518" w:rsidP="005468BD">
            <w:pPr>
              <w:pStyle w:val="Table1"/>
              <w:spacing w:after="0"/>
              <w:jc w:val="right"/>
            </w:pPr>
            <w:r>
              <w:t>Supervisor Name:</w:t>
            </w:r>
          </w:p>
        </w:tc>
        <w:sdt>
          <w:sdtPr>
            <w:rPr>
              <w:rFonts w:ascii="Times New Roman" w:hAnsi="Times New Roman"/>
            </w:rPr>
            <w:id w:val="1649858066"/>
            <w:placeholder>
              <w:docPart w:val="10BD677AA842401CBFE05E8FC9EFC226"/>
            </w:placeholder>
            <w:showingPlcHdr/>
          </w:sdtPr>
          <w:sdtEndPr/>
          <w:sdtContent>
            <w:tc>
              <w:tcPr>
                <w:tcW w:w="3195" w:type="dxa"/>
                <w:vAlign w:val="bottom"/>
              </w:tcPr>
              <w:p w14:paraId="474E3478" w14:textId="77777777" w:rsidR="00817518" w:rsidRPr="008F6065" w:rsidRDefault="008F6065" w:rsidP="008F6065">
                <w:pPr>
                  <w:pStyle w:val="Table1"/>
                  <w:pBdr>
                    <w:bottom w:val="single" w:sz="4" w:space="1" w:color="auto"/>
                  </w:pBdr>
                  <w:spacing w:after="0"/>
                  <w:rPr>
                    <w:rFonts w:ascii="Times New Roman" w:hAnsi="Times New Roman"/>
                  </w:rPr>
                </w:pPr>
                <w:r>
                  <w:rPr>
                    <w:rStyle w:val="PlaceholderText"/>
                    <w:rFonts w:ascii="Times New Roman" w:hAnsi="Times New Roman"/>
                  </w:rPr>
                  <w:t xml:space="preserve">Click </w:t>
                </w:r>
                <w:r w:rsidRPr="008F6065">
                  <w:rPr>
                    <w:rStyle w:val="PlaceholderText"/>
                    <w:rFonts w:ascii="Times New Roman" w:hAnsi="Times New Roman"/>
                  </w:rPr>
                  <w:t xml:space="preserve">to enter </w:t>
                </w:r>
                <w:r>
                  <w:rPr>
                    <w:rStyle w:val="PlaceholderText"/>
                    <w:rFonts w:ascii="Times New Roman" w:hAnsi="Times New Roman"/>
                  </w:rPr>
                  <w:t>Supervisor Name</w:t>
                </w:r>
                <w:r w:rsidRPr="008F6065">
                  <w:rPr>
                    <w:rStyle w:val="PlaceholderText"/>
                    <w:rFonts w:ascii="Times New Roman" w:hAnsi="Times New Roman"/>
                  </w:rPr>
                  <w:t>.</w:t>
                </w:r>
              </w:p>
            </w:tc>
          </w:sdtContent>
        </w:sdt>
        <w:tc>
          <w:tcPr>
            <w:tcW w:w="2097" w:type="dxa"/>
            <w:vAlign w:val="bottom"/>
          </w:tcPr>
          <w:p w14:paraId="1E3FCBCB" w14:textId="77777777" w:rsidR="00817518" w:rsidRDefault="00817518" w:rsidP="005468BD">
            <w:pPr>
              <w:pStyle w:val="Table1"/>
              <w:spacing w:after="0"/>
              <w:jc w:val="right"/>
            </w:pPr>
          </w:p>
        </w:tc>
        <w:tc>
          <w:tcPr>
            <w:tcW w:w="2880" w:type="dxa"/>
            <w:vAlign w:val="bottom"/>
          </w:tcPr>
          <w:p w14:paraId="1079E950" w14:textId="77777777" w:rsidR="00817518" w:rsidRDefault="00817518" w:rsidP="005468BD">
            <w:pPr>
              <w:pStyle w:val="Table1"/>
              <w:spacing w:after="0"/>
            </w:pPr>
          </w:p>
        </w:tc>
      </w:tr>
      <w:tr w:rsidR="00817518" w14:paraId="53E422AC" w14:textId="77777777" w:rsidTr="00743399">
        <w:trPr>
          <w:trHeight w:val="345"/>
        </w:trPr>
        <w:tc>
          <w:tcPr>
            <w:tcW w:w="2088" w:type="dxa"/>
            <w:tcBorders>
              <w:bottom w:val="nil"/>
            </w:tcBorders>
            <w:vAlign w:val="bottom"/>
          </w:tcPr>
          <w:p w14:paraId="68D05472" w14:textId="77777777" w:rsidR="00817518" w:rsidRDefault="00817518" w:rsidP="005468BD">
            <w:pPr>
              <w:pStyle w:val="Table1"/>
              <w:spacing w:after="0"/>
              <w:jc w:val="right"/>
            </w:pPr>
            <w:r>
              <w:t>Performance Year:</w:t>
            </w:r>
          </w:p>
        </w:tc>
        <w:sdt>
          <w:sdtPr>
            <w:rPr>
              <w:rFonts w:ascii="Times New Roman" w:hAnsi="Times New Roman"/>
            </w:rPr>
            <w:id w:val="-298927642"/>
            <w:placeholder>
              <w:docPart w:val="DefaultPlaceholder_-1854013440"/>
            </w:placeholder>
            <w:showingPlcHdr/>
          </w:sdtPr>
          <w:sdtContent>
            <w:tc>
              <w:tcPr>
                <w:tcW w:w="3195" w:type="dxa"/>
                <w:tcBorders>
                  <w:bottom w:val="nil"/>
                </w:tcBorders>
                <w:vAlign w:val="bottom"/>
              </w:tcPr>
              <w:p w14:paraId="1B4478BA" w14:textId="08F80A4D" w:rsidR="00817518" w:rsidRPr="008F6065" w:rsidRDefault="008472AA" w:rsidP="008472AA">
                <w:pPr>
                  <w:pStyle w:val="Table1"/>
                  <w:pBdr>
                    <w:bottom w:val="single" w:sz="4" w:space="1" w:color="auto"/>
                  </w:pBdr>
                  <w:spacing w:after="0"/>
                  <w:ind w:left="0" w:firstLine="0"/>
                  <w:rPr>
                    <w:rFonts w:ascii="Times New Roman" w:hAnsi="Times New Roman"/>
                  </w:rPr>
                </w:pPr>
                <w:r w:rsidRPr="008E0C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097" w:type="dxa"/>
            <w:tcBorders>
              <w:bottom w:val="nil"/>
            </w:tcBorders>
            <w:vAlign w:val="bottom"/>
          </w:tcPr>
          <w:p w14:paraId="2CD82CD9" w14:textId="77777777" w:rsidR="00817518" w:rsidRDefault="00817518" w:rsidP="00116E45">
            <w:pPr>
              <w:pStyle w:val="Table1"/>
              <w:spacing w:after="0"/>
              <w:jc w:val="right"/>
            </w:pPr>
            <w:r>
              <w:t xml:space="preserve">Date </w:t>
            </w:r>
            <w:r w:rsidR="00116E45">
              <w:t>C</w:t>
            </w:r>
            <w:r>
              <w:t>ompleted:</w:t>
            </w:r>
          </w:p>
        </w:tc>
        <w:sdt>
          <w:sdtPr>
            <w:rPr>
              <w:rFonts w:ascii="Times New Roman" w:hAnsi="Times New Roman"/>
            </w:rPr>
            <w:id w:val="1551731550"/>
            <w:placeholder>
              <w:docPart w:val="1DF3AA4E4A8B400F8CCC14350721DC58"/>
            </w:placeholder>
            <w:showingPlcHdr/>
            <w:date w:fullDate="2016-10-10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880" w:type="dxa"/>
                <w:tcBorders>
                  <w:bottom w:val="nil"/>
                </w:tcBorders>
                <w:vAlign w:val="bottom"/>
              </w:tcPr>
              <w:p w14:paraId="7C3D39ED" w14:textId="77777777" w:rsidR="00817518" w:rsidRPr="008F6065" w:rsidRDefault="00D32AF1" w:rsidP="00D32AF1">
                <w:pPr>
                  <w:pStyle w:val="Table1"/>
                  <w:pBdr>
                    <w:bottom w:val="single" w:sz="4" w:space="1" w:color="auto"/>
                  </w:pBdr>
                  <w:spacing w:after="0"/>
                  <w:rPr>
                    <w:rFonts w:ascii="Times New Roman" w:hAnsi="Times New Roman"/>
                  </w:rPr>
                </w:pPr>
                <w:r w:rsidRPr="008F6065">
                  <w:rPr>
                    <w:rStyle w:val="PlaceholderText"/>
                    <w:rFonts w:ascii="Times New Roman" w:hAnsi="Times New Roman"/>
                  </w:rPr>
                  <w:t>Click to enter a date.</w:t>
                </w:r>
              </w:p>
            </w:tc>
          </w:sdtContent>
        </w:sdt>
      </w:tr>
    </w:tbl>
    <w:p w14:paraId="7212F7C6" w14:textId="77777777" w:rsidR="008139C9" w:rsidRDefault="008139C9" w:rsidP="005468BD">
      <w:pPr>
        <w:pStyle w:val="MajorSide"/>
      </w:pPr>
      <w:r w:rsidRPr="008139C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90EFD" wp14:editId="1E50E3DE">
                <wp:simplePos x="0" y="0"/>
                <wp:positionH relativeFrom="margin">
                  <wp:posOffset>197485</wp:posOffset>
                </wp:positionH>
                <wp:positionV relativeFrom="paragraph">
                  <wp:posOffset>98899</wp:posOffset>
                </wp:positionV>
                <wp:extent cx="6653284" cy="866633"/>
                <wp:effectExtent l="0" t="0" r="0" b="0"/>
                <wp:wrapNone/>
                <wp:docPr id="5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3284" cy="866633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txbx>
                        <w:txbxContent>
                          <w:p w14:paraId="4F87B0A5" w14:textId="77777777" w:rsidR="008139C9" w:rsidRPr="008139C9" w:rsidRDefault="00BE1895" w:rsidP="008139C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10"/>
                                <w:szCs w:val="20"/>
                              </w:rPr>
                            </w:pPr>
                            <w:r w:rsidRPr="00BE1895">
                              <w:rPr>
                                <w:rFonts w:asciiTheme="minorHAnsi" w:hAnsi="Calibri" w:cstheme="minorBidi"/>
                                <w:b/>
                                <w:bCs w:val="0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VISION</w:t>
                            </w:r>
                            <w:r w:rsidR="008139C9" w:rsidRPr="00BE1895">
                              <w:rPr>
                                <w:rFonts w:asciiTheme="minorHAnsi" w:hAnsi="Calibri" w:cstheme="minorBidi"/>
                                <w:b/>
                                <w:bCs w:val="0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:</w:t>
                            </w:r>
                            <w:r w:rsidR="008139C9" w:rsidRPr="00BE1895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139C9" w:rsidRPr="008139C9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All Lander graduates are educated, well rounded and prepared to continue their education or launch their careers.</w:t>
                            </w:r>
                            <w:r w:rsidR="008139C9" w:rsidRPr="008139C9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10"/>
                                <w:szCs w:val="20"/>
                              </w:rPr>
                              <w:tab/>
                            </w:r>
                            <w:r w:rsidR="008139C9" w:rsidRPr="008139C9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10"/>
                                <w:szCs w:val="20"/>
                              </w:rPr>
                              <w:tab/>
                            </w:r>
                            <w:r w:rsidR="008139C9" w:rsidRPr="008139C9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10"/>
                                <w:szCs w:val="20"/>
                              </w:rPr>
                              <w:tab/>
                            </w:r>
                            <w:r w:rsidR="008139C9" w:rsidRPr="008139C9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10"/>
                                <w:szCs w:val="20"/>
                              </w:rPr>
                              <w:tab/>
                            </w:r>
                            <w:r w:rsidR="008139C9" w:rsidRPr="008139C9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10"/>
                                <w:szCs w:val="20"/>
                              </w:rPr>
                              <w:tab/>
                            </w:r>
                            <w:r w:rsidR="008139C9" w:rsidRPr="008139C9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2"/>
                                <w:szCs w:val="20"/>
                              </w:rPr>
                              <w:tab/>
                            </w:r>
                          </w:p>
                          <w:p w14:paraId="23908C2D" w14:textId="77777777" w:rsidR="008139C9" w:rsidRPr="008139C9" w:rsidRDefault="00BE1895" w:rsidP="008139C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BE1895">
                              <w:rPr>
                                <w:rFonts w:asciiTheme="minorHAnsi" w:hAnsi="Calibri" w:cstheme="minorBidi"/>
                                <w:b/>
                                <w:bCs w:val="0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MISSION</w:t>
                            </w:r>
                            <w:r w:rsidR="008139C9" w:rsidRPr="00BE1895">
                              <w:rPr>
                                <w:rFonts w:asciiTheme="minorHAnsi" w:hAnsi="Calibri" w:cstheme="minorBidi"/>
                                <w:b/>
                                <w:bCs w:val="0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:</w:t>
                            </w:r>
                            <w:r w:rsidR="008139C9" w:rsidRPr="00BE1895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139C9" w:rsidRPr="008139C9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Lander University offers high-demand and market-driven programs to ambitious and talented students in South Carolina and beyond.  These programs are delivered in a rich liberal arts environment to produce highly qualified and marketable graduates.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C90EFD" id="Rounded Rectangle 4" o:spid="_x0000_s1026" style="position:absolute;left:0;text-align:left;margin-left:15.55pt;margin-top:7.8pt;width:523.9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" fillcolor="#17365d [2415]" stroked="f">
                <v:textbox>
                  <w:txbxContent>
                    <w:p w14:paraId="4F87B0A5" w14:textId="77777777" w:rsidR="008139C9" w:rsidRPr="008139C9" w:rsidRDefault="00BE1895" w:rsidP="008139C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10"/>
                          <w:szCs w:val="20"/>
                        </w:rPr>
                      </w:pPr>
                      <w:r w:rsidRPr="00BE1895">
                        <w:rPr>
                          <w:rFonts w:asciiTheme="minorHAnsi" w:hAnsi="Calibri" w:cstheme="minorBidi"/>
                          <w:b/>
                          <w:bCs w:val="0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VISION</w:t>
                      </w:r>
                      <w:r w:rsidR="008139C9" w:rsidRPr="00BE1895">
                        <w:rPr>
                          <w:rFonts w:asciiTheme="minorHAnsi" w:hAnsi="Calibri" w:cstheme="minorBidi"/>
                          <w:b/>
                          <w:bCs w:val="0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:</w:t>
                      </w:r>
                      <w:r w:rsidR="008139C9" w:rsidRPr="00BE1895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  <w:r w:rsidR="008139C9" w:rsidRPr="008139C9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All Lander graduates are educated, well rounded and prepared to continue their education or launch their careers.</w:t>
                      </w:r>
                      <w:r w:rsidR="008139C9" w:rsidRPr="008139C9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10"/>
                          <w:szCs w:val="20"/>
                        </w:rPr>
                        <w:tab/>
                      </w:r>
                      <w:r w:rsidR="008139C9" w:rsidRPr="008139C9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10"/>
                          <w:szCs w:val="20"/>
                        </w:rPr>
                        <w:tab/>
                      </w:r>
                      <w:r w:rsidR="008139C9" w:rsidRPr="008139C9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10"/>
                          <w:szCs w:val="20"/>
                        </w:rPr>
                        <w:tab/>
                      </w:r>
                      <w:r w:rsidR="008139C9" w:rsidRPr="008139C9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10"/>
                          <w:szCs w:val="20"/>
                        </w:rPr>
                        <w:tab/>
                      </w:r>
                      <w:r w:rsidR="008139C9" w:rsidRPr="008139C9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10"/>
                          <w:szCs w:val="20"/>
                        </w:rPr>
                        <w:tab/>
                      </w:r>
                      <w:r w:rsidR="008139C9" w:rsidRPr="008139C9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2"/>
                          <w:szCs w:val="20"/>
                        </w:rPr>
                        <w:tab/>
                      </w:r>
                    </w:p>
                    <w:p w14:paraId="23908C2D" w14:textId="77777777" w:rsidR="008139C9" w:rsidRPr="008139C9" w:rsidRDefault="00BE1895" w:rsidP="008139C9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BE1895">
                        <w:rPr>
                          <w:rFonts w:asciiTheme="minorHAnsi" w:hAnsi="Calibri" w:cstheme="minorBidi"/>
                          <w:b/>
                          <w:bCs w:val="0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MISSION</w:t>
                      </w:r>
                      <w:r w:rsidR="008139C9" w:rsidRPr="00BE1895">
                        <w:rPr>
                          <w:rFonts w:asciiTheme="minorHAnsi" w:hAnsi="Calibri" w:cstheme="minorBidi"/>
                          <w:b/>
                          <w:bCs w:val="0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:</w:t>
                      </w:r>
                      <w:r w:rsidR="008139C9" w:rsidRPr="00BE1895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  <w:r w:rsidR="008139C9" w:rsidRPr="008139C9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Lander University offers high-demand and market-driven programs to ambitious and talented students in South Carolina and beyond.  These programs are delivered in a rich liberal arts environment to produce highly qualified and marketable graduates.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B85838" w14:textId="77777777" w:rsidR="008139C9" w:rsidRDefault="008139C9" w:rsidP="005468BD">
      <w:pPr>
        <w:pStyle w:val="MajorSide"/>
      </w:pPr>
    </w:p>
    <w:p w14:paraId="271D4EC3" w14:textId="77777777" w:rsidR="00817518" w:rsidRDefault="00817518" w:rsidP="005468BD">
      <w:pPr>
        <w:pStyle w:val="MajorSide"/>
      </w:pPr>
      <w:r>
        <w:t>Section 2: Self-Assessment</w:t>
      </w:r>
    </w:p>
    <w:p w14:paraId="2A635054" w14:textId="77777777" w:rsidR="00817518" w:rsidRDefault="00817518" w:rsidP="005468BD">
      <w:pPr>
        <w:pStyle w:val="Paragraph"/>
        <w:spacing w:before="0"/>
        <w:ind w:left="446"/>
      </w:pPr>
      <w:r>
        <w:t>Please attach additional sheets if necessary when answering the following questions:</w:t>
      </w:r>
    </w:p>
    <w:p w14:paraId="3F0D76EA" w14:textId="77777777" w:rsidR="005468BD" w:rsidRDefault="00817518" w:rsidP="00A806D0">
      <w:pPr>
        <w:pStyle w:val="1"/>
        <w:numPr>
          <w:ilvl w:val="0"/>
          <w:numId w:val="29"/>
        </w:numPr>
        <w:spacing w:before="0" w:after="0"/>
      </w:pPr>
      <w:r>
        <w:t>What were your major achievements in the past year?</w:t>
      </w:r>
    </w:p>
    <w:sdt>
      <w:sdtPr>
        <w:rPr>
          <w:rFonts w:ascii="Times New Roman" w:hAnsi="Times New Roman" w:cs="Times New Roman"/>
        </w:rPr>
        <w:id w:val="487516673"/>
        <w:placeholder>
          <w:docPart w:val="1603BD7E3B5D4EBFA671103077A87E41"/>
        </w:placeholder>
        <w:showingPlcHdr/>
      </w:sdtPr>
      <w:sdtEndPr/>
      <w:sdtContent>
        <w:p w14:paraId="0297C508" w14:textId="77777777" w:rsidR="00817518" w:rsidRPr="00A806D0" w:rsidRDefault="00116E45" w:rsidP="00B417B1">
          <w:pPr>
            <w:pStyle w:val="1"/>
            <w:spacing w:before="0" w:after="0"/>
            <w:ind w:left="810" w:firstLine="0"/>
            <w:rPr>
              <w:rFonts w:ascii="Times New Roman" w:hAnsi="Times New Roman" w:cs="Times New Roman"/>
            </w:rPr>
          </w:pPr>
          <w:r w:rsidRPr="00A806D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136E651A" w14:textId="77777777" w:rsidR="00A806D0" w:rsidRPr="005468BD" w:rsidRDefault="00A806D0" w:rsidP="00A806D0">
      <w:pPr>
        <w:pStyle w:val="1"/>
        <w:spacing w:before="0" w:after="0"/>
        <w:ind w:left="810" w:firstLine="0"/>
        <w:rPr>
          <w:sz w:val="16"/>
          <w:szCs w:val="16"/>
        </w:rPr>
      </w:pPr>
    </w:p>
    <w:p w14:paraId="0D295BD6" w14:textId="77777777" w:rsidR="00817518" w:rsidRDefault="00817518" w:rsidP="00A806D0">
      <w:pPr>
        <w:pStyle w:val="1"/>
        <w:numPr>
          <w:ilvl w:val="0"/>
          <w:numId w:val="29"/>
        </w:numPr>
        <w:spacing w:before="0" w:after="0"/>
      </w:pPr>
      <w:r>
        <w:t xml:space="preserve">Who are your primary customers and how well have you served them this past year? </w:t>
      </w:r>
    </w:p>
    <w:sdt>
      <w:sdtPr>
        <w:rPr>
          <w:rFonts w:ascii="Times New Roman" w:hAnsi="Times New Roman" w:cs="Times New Roman"/>
        </w:rPr>
        <w:id w:val="-1308247204"/>
        <w:placeholder>
          <w:docPart w:val="0ADA46BBFE0C4C7EAA4F26C8231E0812"/>
        </w:placeholder>
      </w:sdtPr>
      <w:sdtEndPr/>
      <w:sdtContent>
        <w:sdt>
          <w:sdtPr>
            <w:rPr>
              <w:rFonts w:ascii="Times New Roman" w:hAnsi="Times New Roman" w:cs="Times New Roman"/>
            </w:rPr>
            <w:id w:val="-1323883548"/>
            <w:placeholder>
              <w:docPart w:val="7F5DD0D18D794088B6D2922C38478A03"/>
            </w:placeholder>
            <w:showingPlcHdr/>
          </w:sdtPr>
          <w:sdtEndPr/>
          <w:sdtContent>
            <w:p w14:paraId="06B4CC81" w14:textId="77777777" w:rsidR="005468BD" w:rsidRPr="00A806D0" w:rsidRDefault="00D92E44" w:rsidP="00A806D0">
              <w:pPr>
                <w:pStyle w:val="1"/>
                <w:spacing w:before="0" w:after="0"/>
                <w:ind w:left="810" w:firstLine="0"/>
                <w:rPr>
                  <w:rFonts w:ascii="Times New Roman" w:hAnsi="Times New Roman" w:cs="Times New Roman"/>
                </w:rPr>
              </w:pPr>
              <w:r w:rsidRPr="00A806D0">
                <w:rPr>
                  <w:rStyle w:val="PlaceholderText"/>
                  <w:rFonts w:ascii="Times New Roman" w:hAnsi="Times New Roman" w:cs="Times New Roman"/>
                </w:rPr>
                <w:t>Click here to enter text.</w:t>
              </w:r>
            </w:p>
          </w:sdtContent>
        </w:sdt>
      </w:sdtContent>
    </w:sdt>
    <w:p w14:paraId="61162756" w14:textId="77777777" w:rsidR="00A806D0" w:rsidRDefault="00A806D0" w:rsidP="00A806D0">
      <w:pPr>
        <w:pStyle w:val="1"/>
        <w:spacing w:before="0" w:after="0"/>
        <w:ind w:left="810" w:firstLine="0"/>
      </w:pPr>
    </w:p>
    <w:p w14:paraId="29EFEA1B" w14:textId="77777777" w:rsidR="005468BD" w:rsidRDefault="00817518" w:rsidP="00A806D0">
      <w:pPr>
        <w:pStyle w:val="1"/>
        <w:numPr>
          <w:ilvl w:val="0"/>
          <w:numId w:val="29"/>
        </w:numPr>
        <w:spacing w:before="0" w:after="0"/>
      </w:pPr>
      <w:r>
        <w:t xml:space="preserve">What are the areas of your performance (behaviors and results) on which you could improve? Please describe. </w:t>
      </w:r>
    </w:p>
    <w:sdt>
      <w:sdtPr>
        <w:rPr>
          <w:rFonts w:ascii="Times New Roman" w:hAnsi="Times New Roman" w:cs="Times New Roman"/>
        </w:rPr>
        <w:id w:val="-1134712372"/>
        <w:placeholder>
          <w:docPart w:val="BC77B0445FD444728ECE39140583D346"/>
        </w:placeholder>
      </w:sdtPr>
      <w:sdtEndPr>
        <w:rPr>
          <w:rFonts w:ascii="Arial" w:hAnsi="Arial" w:cs="Arial"/>
        </w:rPr>
      </w:sdtEndPr>
      <w:sdtContent>
        <w:sdt>
          <w:sdtPr>
            <w:rPr>
              <w:rFonts w:ascii="Times New Roman" w:hAnsi="Times New Roman" w:cs="Times New Roman"/>
            </w:rPr>
            <w:id w:val="1016423255"/>
            <w:placeholder>
              <w:docPart w:val="B30A7128676C43EF92E752208D639B5A"/>
            </w:placeholder>
            <w:showingPlcHdr/>
          </w:sdtPr>
          <w:sdtEndPr/>
          <w:sdtContent>
            <w:p w14:paraId="73F4DBCE" w14:textId="77777777" w:rsidR="005468BD" w:rsidRPr="00A806D0" w:rsidRDefault="00332729" w:rsidP="00A806D0">
              <w:pPr>
                <w:pStyle w:val="1"/>
                <w:spacing w:before="0" w:after="0"/>
                <w:ind w:left="810" w:firstLine="0"/>
                <w:rPr>
                  <w:rFonts w:ascii="Times New Roman" w:hAnsi="Times New Roman" w:cs="Times New Roman"/>
                </w:rPr>
              </w:pPr>
              <w:r w:rsidRPr="00A806D0">
                <w:rPr>
                  <w:rStyle w:val="PlaceholderText"/>
                  <w:rFonts w:ascii="Times New Roman" w:hAnsi="Times New Roman" w:cs="Times New Roman"/>
                </w:rPr>
                <w:t>Click here to enter text.</w:t>
              </w:r>
            </w:p>
          </w:sdtContent>
        </w:sdt>
      </w:sdtContent>
    </w:sdt>
    <w:p w14:paraId="13A1716A" w14:textId="77777777" w:rsidR="00817518" w:rsidRDefault="00817518" w:rsidP="00A806D0">
      <w:pPr>
        <w:pStyle w:val="1"/>
        <w:spacing w:before="0" w:after="0"/>
        <w:ind w:left="810" w:firstLine="0"/>
      </w:pPr>
    </w:p>
    <w:p w14:paraId="3388A17C" w14:textId="77777777" w:rsidR="00817518" w:rsidRDefault="00817518" w:rsidP="00A806D0">
      <w:pPr>
        <w:pStyle w:val="1"/>
        <w:numPr>
          <w:ilvl w:val="0"/>
          <w:numId w:val="29"/>
        </w:numPr>
        <w:spacing w:before="0" w:after="0"/>
      </w:pPr>
      <w:r>
        <w:t xml:space="preserve">Are there additional skills or knowledge that would help you more effectively perform your present job or enhance your skill opportunities? If yes, please list. </w:t>
      </w:r>
    </w:p>
    <w:sdt>
      <w:sdtPr>
        <w:rPr>
          <w:rFonts w:ascii="Times New Roman" w:hAnsi="Times New Roman" w:cs="Times New Roman"/>
        </w:rPr>
        <w:id w:val="1506092484"/>
        <w:placeholder>
          <w:docPart w:val="CCC43A966DE044799098E1DF45229DB4"/>
        </w:placeholder>
      </w:sdtPr>
      <w:sdtEndPr/>
      <w:sdtContent>
        <w:sdt>
          <w:sdtPr>
            <w:rPr>
              <w:rFonts w:ascii="Times New Roman" w:hAnsi="Times New Roman" w:cs="Times New Roman"/>
            </w:rPr>
            <w:id w:val="733975679"/>
            <w:placeholder>
              <w:docPart w:val="7E477529A8FF4D918AB4630E82F9EF3E"/>
            </w:placeholder>
            <w:showingPlcHdr/>
          </w:sdtPr>
          <w:sdtEndPr/>
          <w:sdtContent>
            <w:p w14:paraId="1BA7F1CF" w14:textId="77777777" w:rsidR="005468BD" w:rsidRPr="00A806D0" w:rsidRDefault="00332729" w:rsidP="00A806D0">
              <w:pPr>
                <w:pStyle w:val="1"/>
                <w:spacing w:before="0" w:after="0"/>
                <w:ind w:left="810" w:firstLine="0"/>
                <w:rPr>
                  <w:rFonts w:ascii="Times New Roman" w:hAnsi="Times New Roman" w:cs="Times New Roman"/>
                </w:rPr>
              </w:pPr>
              <w:r w:rsidRPr="00A806D0">
                <w:rPr>
                  <w:rStyle w:val="PlaceholderText"/>
                  <w:rFonts w:ascii="Times New Roman" w:hAnsi="Times New Roman" w:cs="Times New Roman"/>
                </w:rPr>
                <w:t>Click here to enter text.</w:t>
              </w:r>
            </w:p>
          </w:sdtContent>
        </w:sdt>
      </w:sdtContent>
    </w:sdt>
    <w:p w14:paraId="14F44AEC" w14:textId="77777777" w:rsidR="00A806D0" w:rsidRDefault="00A806D0" w:rsidP="00A806D0">
      <w:pPr>
        <w:pStyle w:val="1"/>
        <w:spacing w:before="0" w:after="0"/>
        <w:ind w:left="810" w:firstLine="0"/>
      </w:pPr>
    </w:p>
    <w:p w14:paraId="7AEB0677" w14:textId="77777777" w:rsidR="00817518" w:rsidRDefault="00817518" w:rsidP="00A806D0">
      <w:pPr>
        <w:pStyle w:val="1"/>
        <w:numPr>
          <w:ilvl w:val="0"/>
          <w:numId w:val="29"/>
        </w:numPr>
        <w:spacing w:before="0" w:after="0"/>
      </w:pPr>
      <w:r>
        <w:t xml:space="preserve">What goals (specific measurable results) do you expect to accomplish during the next year? </w:t>
      </w:r>
    </w:p>
    <w:sdt>
      <w:sdtPr>
        <w:rPr>
          <w:rFonts w:ascii="Times New Roman" w:hAnsi="Times New Roman" w:cs="Times New Roman"/>
        </w:rPr>
        <w:id w:val="221411237"/>
        <w:placeholder>
          <w:docPart w:val="16B593C20E0D4781AEF345BB3B772013"/>
        </w:placeholder>
      </w:sdtPr>
      <w:sdtEndPr>
        <w:rPr>
          <w:rFonts w:ascii="Arial" w:hAnsi="Arial" w:cs="Arial"/>
        </w:rPr>
      </w:sdtEndPr>
      <w:sdtContent>
        <w:sdt>
          <w:sdtPr>
            <w:rPr>
              <w:rFonts w:ascii="Times New Roman" w:hAnsi="Times New Roman" w:cs="Times New Roman"/>
            </w:rPr>
            <w:id w:val="-42907036"/>
            <w:placeholder>
              <w:docPart w:val="94F46E6167804C8C87680BDF3E79BFA7"/>
            </w:placeholder>
            <w:showingPlcHdr/>
          </w:sdtPr>
          <w:sdtEndPr/>
          <w:sdtContent>
            <w:p w14:paraId="2563EF0E" w14:textId="77777777" w:rsidR="005468BD" w:rsidRPr="00A806D0" w:rsidRDefault="00332729" w:rsidP="00A806D0">
              <w:pPr>
                <w:pStyle w:val="1"/>
                <w:spacing w:before="0" w:after="0"/>
                <w:ind w:left="810" w:firstLine="0"/>
                <w:rPr>
                  <w:rFonts w:ascii="Times New Roman" w:hAnsi="Times New Roman" w:cs="Times New Roman"/>
                </w:rPr>
              </w:pPr>
              <w:r w:rsidRPr="00A806D0">
                <w:rPr>
                  <w:rStyle w:val="PlaceholderText"/>
                  <w:rFonts w:ascii="Times New Roman" w:hAnsi="Times New Roman" w:cs="Times New Roman"/>
                </w:rPr>
                <w:t>Click here to enter text.</w:t>
              </w:r>
            </w:p>
          </w:sdtContent>
        </w:sdt>
      </w:sdtContent>
    </w:sdt>
    <w:p w14:paraId="05D6AE40" w14:textId="77777777" w:rsidR="005468BD" w:rsidRDefault="005468BD" w:rsidP="00A806D0">
      <w:pPr>
        <w:pStyle w:val="1"/>
        <w:spacing w:before="0" w:after="0"/>
        <w:ind w:left="810" w:firstLine="0"/>
      </w:pPr>
    </w:p>
    <w:p w14:paraId="17E78FA4" w14:textId="77777777" w:rsidR="00817518" w:rsidRDefault="004A4F4D" w:rsidP="00332729">
      <w:pPr>
        <w:pStyle w:val="Paragraph"/>
        <w:spacing w:before="0"/>
      </w:pPr>
      <w:r>
        <w:t>List the subject or other items</w:t>
      </w:r>
      <w:r w:rsidR="00817518">
        <w:t xml:space="preserve"> you would like to discuss during your annual performance evaluation meeting:</w:t>
      </w:r>
    </w:p>
    <w:p w14:paraId="297E3782" w14:textId="77777777" w:rsidR="00817518" w:rsidRPr="00124F46" w:rsidRDefault="008472AA" w:rsidP="00332729">
      <w:pPr>
        <w:pStyle w:val="1"/>
        <w:numPr>
          <w:ilvl w:val="0"/>
          <w:numId w:val="31"/>
        </w:numPr>
        <w:spacing w:before="0"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769505099"/>
          <w:placeholder>
            <w:docPart w:val="02CBC6C5A45A4A22B5195BC4DEDAFF09"/>
          </w:placeholder>
          <w:showingPlcHdr/>
        </w:sdtPr>
        <w:sdtEndPr/>
        <w:sdtContent>
          <w:r w:rsidR="00124F46" w:rsidRPr="00124F46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sdt>
      <w:sdtPr>
        <w:rPr>
          <w:rFonts w:ascii="Times New Roman" w:hAnsi="Times New Roman"/>
        </w:rPr>
        <w:id w:val="-2021537944"/>
        <w:placeholder>
          <w:docPart w:val="B2DCCC2391B04887B6A73443EFD97A03"/>
        </w:placeholder>
        <w:showingPlcHdr/>
      </w:sdtPr>
      <w:sdtEndPr/>
      <w:sdtContent>
        <w:p w14:paraId="6A244127" w14:textId="77777777" w:rsidR="00ED211C" w:rsidRPr="00332729" w:rsidRDefault="00332729" w:rsidP="00332729">
          <w:pPr>
            <w:pStyle w:val="MajorSide"/>
            <w:numPr>
              <w:ilvl w:val="0"/>
              <w:numId w:val="31"/>
            </w:numPr>
            <w:spacing w:before="0" w:line="240" w:lineRule="auto"/>
            <w:rPr>
              <w:rFonts w:ascii="Times New Roman" w:hAnsi="Times New Roman"/>
            </w:rPr>
          </w:pPr>
          <w:r w:rsidRPr="00332729">
            <w:rPr>
              <w:rStyle w:val="PlaceholderText"/>
              <w:rFonts w:ascii="Times New Roman" w:hAnsi="Times New Roman"/>
            </w:rPr>
            <w:t>Click here to enter text.</w:t>
          </w:r>
        </w:p>
      </w:sdtContent>
    </w:sdt>
    <w:sdt>
      <w:sdtPr>
        <w:rPr>
          <w:rFonts w:ascii="Times New Roman" w:hAnsi="Times New Roman" w:cs="Times New Roman"/>
        </w:rPr>
        <w:id w:val="1722488156"/>
        <w:placeholder>
          <w:docPart w:val="2FCBBDD16C284AA098300F6BD37682C3"/>
        </w:placeholder>
        <w:showingPlcHdr/>
      </w:sdtPr>
      <w:sdtEndPr/>
      <w:sdtContent>
        <w:p w14:paraId="0BE46796" w14:textId="77777777" w:rsidR="00332729" w:rsidRPr="00124F46" w:rsidRDefault="00124F46" w:rsidP="00124F46">
          <w:pPr>
            <w:pStyle w:val="Paragraph"/>
            <w:numPr>
              <w:ilvl w:val="0"/>
              <w:numId w:val="31"/>
            </w:numPr>
            <w:spacing w:before="0"/>
            <w:rPr>
              <w:rFonts w:ascii="Times New Roman" w:hAnsi="Times New Roman" w:cs="Times New Roman"/>
            </w:rPr>
          </w:pPr>
          <w:r w:rsidRPr="00124F46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5466A6FB" w14:textId="77777777" w:rsidR="00124F46" w:rsidRPr="00332729" w:rsidRDefault="00124F46" w:rsidP="00332729">
      <w:pPr>
        <w:pStyle w:val="Paragraph"/>
        <w:spacing w:before="0"/>
        <w:rPr>
          <w:rFonts w:ascii="Times New Roman" w:hAnsi="Times New Roman" w:cs="Times New Roman"/>
        </w:rPr>
      </w:pPr>
    </w:p>
    <w:p w14:paraId="0120BB96" w14:textId="77777777" w:rsidR="00A65A72" w:rsidRDefault="00A65A72" w:rsidP="00332729">
      <w:pPr>
        <w:pStyle w:val="MajorSide"/>
        <w:spacing w:before="0" w:line="240" w:lineRule="auto"/>
      </w:pPr>
    </w:p>
    <w:p w14:paraId="5FC91925" w14:textId="77777777" w:rsidR="005468BD" w:rsidRDefault="005468BD" w:rsidP="00332729">
      <w:pPr>
        <w:pStyle w:val="MajorSide"/>
        <w:spacing w:before="0" w:line="240" w:lineRule="auto"/>
      </w:pPr>
      <w:r>
        <w:t>Section 3: Signatures</w:t>
      </w:r>
    </w:p>
    <w:p w14:paraId="40D68E5D" w14:textId="77777777" w:rsidR="00817518" w:rsidRDefault="00817518" w:rsidP="00332729">
      <w:pPr>
        <w:pStyle w:val="Paragraph"/>
        <w:spacing w:before="0"/>
        <w:ind w:left="446"/>
      </w:pPr>
      <w:r>
        <w:t>We have discussed the Staff Member’s Self Assessment.</w:t>
      </w:r>
    </w:p>
    <w:tbl>
      <w:tblPr>
        <w:tblW w:w="10008" w:type="dxa"/>
        <w:tblInd w:w="450" w:type="dxa"/>
        <w:tblLook w:val="0000" w:firstRow="0" w:lastRow="0" w:firstColumn="0" w:lastColumn="0" w:noHBand="0" w:noVBand="0"/>
      </w:tblPr>
      <w:tblGrid>
        <w:gridCol w:w="2088"/>
        <w:gridCol w:w="4230"/>
        <w:gridCol w:w="720"/>
        <w:gridCol w:w="2970"/>
      </w:tblGrid>
      <w:tr w:rsidR="00817518" w14:paraId="0F494458" w14:textId="77777777">
        <w:trPr>
          <w:trHeight w:val="345"/>
        </w:trPr>
        <w:tc>
          <w:tcPr>
            <w:tcW w:w="2088" w:type="dxa"/>
            <w:vAlign w:val="bottom"/>
          </w:tcPr>
          <w:p w14:paraId="022056A3" w14:textId="77777777" w:rsidR="00817518" w:rsidRDefault="00B24CA3" w:rsidP="00332729">
            <w:pPr>
              <w:pStyle w:val="Table1"/>
              <w:spacing w:before="0" w:after="0"/>
              <w:jc w:val="right"/>
            </w:pPr>
            <w:r>
              <w:t>Employee Signature</w:t>
            </w:r>
            <w:r w:rsidR="00817518">
              <w:t>:</w:t>
            </w:r>
          </w:p>
        </w:tc>
        <w:tc>
          <w:tcPr>
            <w:tcW w:w="4230" w:type="dxa"/>
            <w:vAlign w:val="bottom"/>
          </w:tcPr>
          <w:p w14:paraId="2DA85E51" w14:textId="77777777" w:rsidR="00817518" w:rsidRDefault="00817518" w:rsidP="00332729">
            <w:pPr>
              <w:pStyle w:val="Table1"/>
              <w:pBdr>
                <w:bottom w:val="single" w:sz="4" w:space="1" w:color="auto"/>
              </w:pBdr>
              <w:spacing w:before="0" w:after="0"/>
            </w:pPr>
          </w:p>
        </w:tc>
        <w:tc>
          <w:tcPr>
            <w:tcW w:w="720" w:type="dxa"/>
            <w:vAlign w:val="bottom"/>
          </w:tcPr>
          <w:p w14:paraId="2F371E9F" w14:textId="77777777" w:rsidR="00817518" w:rsidRDefault="00817518" w:rsidP="00332729">
            <w:pPr>
              <w:pStyle w:val="Table1"/>
              <w:spacing w:before="0" w:after="0"/>
              <w:jc w:val="right"/>
            </w:pPr>
            <w:r>
              <w:t>Date:</w:t>
            </w:r>
          </w:p>
        </w:tc>
        <w:tc>
          <w:tcPr>
            <w:tcW w:w="2970" w:type="dxa"/>
            <w:vAlign w:val="bottom"/>
          </w:tcPr>
          <w:p w14:paraId="709E9865" w14:textId="77777777" w:rsidR="00817518" w:rsidRDefault="00817518" w:rsidP="00332729">
            <w:pPr>
              <w:pStyle w:val="Table1"/>
              <w:pBdr>
                <w:bottom w:val="single" w:sz="4" w:space="1" w:color="auto"/>
              </w:pBdr>
              <w:spacing w:before="0" w:after="0"/>
            </w:pPr>
          </w:p>
        </w:tc>
      </w:tr>
      <w:tr w:rsidR="00817518" w14:paraId="3CB04AE9" w14:textId="77777777">
        <w:trPr>
          <w:trHeight w:val="345"/>
        </w:trPr>
        <w:tc>
          <w:tcPr>
            <w:tcW w:w="2088" w:type="dxa"/>
            <w:vAlign w:val="bottom"/>
          </w:tcPr>
          <w:p w14:paraId="08CF9BF2" w14:textId="77777777" w:rsidR="00817518" w:rsidRDefault="00817518" w:rsidP="00332729">
            <w:pPr>
              <w:pStyle w:val="Table1"/>
              <w:spacing w:before="0" w:after="0"/>
              <w:jc w:val="right"/>
            </w:pPr>
            <w:r>
              <w:t>Supervisor:</w:t>
            </w:r>
          </w:p>
        </w:tc>
        <w:tc>
          <w:tcPr>
            <w:tcW w:w="4230" w:type="dxa"/>
            <w:vAlign w:val="bottom"/>
          </w:tcPr>
          <w:p w14:paraId="1F9E3A54" w14:textId="77777777" w:rsidR="00817518" w:rsidRDefault="00817518" w:rsidP="00332729">
            <w:pPr>
              <w:pStyle w:val="Table1"/>
              <w:pBdr>
                <w:bottom w:val="single" w:sz="4" w:space="1" w:color="auto"/>
              </w:pBdr>
              <w:spacing w:before="0" w:after="0"/>
            </w:pPr>
          </w:p>
        </w:tc>
        <w:tc>
          <w:tcPr>
            <w:tcW w:w="720" w:type="dxa"/>
            <w:vAlign w:val="bottom"/>
          </w:tcPr>
          <w:p w14:paraId="143070D3" w14:textId="77777777" w:rsidR="00817518" w:rsidRDefault="00817518" w:rsidP="00332729">
            <w:pPr>
              <w:pStyle w:val="Table1"/>
              <w:spacing w:before="0" w:after="0"/>
              <w:jc w:val="right"/>
            </w:pPr>
            <w:r>
              <w:t>Date:</w:t>
            </w:r>
          </w:p>
        </w:tc>
        <w:tc>
          <w:tcPr>
            <w:tcW w:w="2970" w:type="dxa"/>
            <w:vAlign w:val="bottom"/>
          </w:tcPr>
          <w:p w14:paraId="21650CFF" w14:textId="77777777" w:rsidR="00817518" w:rsidRDefault="00817518" w:rsidP="00332729">
            <w:pPr>
              <w:pStyle w:val="Table1"/>
              <w:pBdr>
                <w:bottom w:val="single" w:sz="4" w:space="1" w:color="auto"/>
              </w:pBdr>
              <w:spacing w:before="0" w:after="0"/>
            </w:pPr>
          </w:p>
        </w:tc>
      </w:tr>
    </w:tbl>
    <w:p w14:paraId="52368FEE" w14:textId="77777777" w:rsidR="00817518" w:rsidRDefault="00817518" w:rsidP="00A806D0"/>
    <w:sectPr w:rsidR="00817518">
      <w:footerReference w:type="default" r:id="rId9"/>
      <w:footnotePr>
        <w:numRestart w:val="eachPage"/>
      </w:footnotePr>
      <w:pgSz w:w="12240" w:h="15840" w:code="1"/>
      <w:pgMar w:top="720" w:right="720" w:bottom="720" w:left="72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BD420" w14:textId="77777777" w:rsidR="000415F7" w:rsidRDefault="000415F7">
      <w:r>
        <w:separator/>
      </w:r>
    </w:p>
  </w:endnote>
  <w:endnote w:type="continuationSeparator" w:id="0">
    <w:p w14:paraId="7F0B5AA4" w14:textId="77777777" w:rsidR="000415F7" w:rsidRDefault="00041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79" w:type="dxa"/>
      <w:jc w:val="center"/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5439"/>
      <w:gridCol w:w="5440"/>
    </w:tblGrid>
    <w:tr w:rsidR="00817518" w14:paraId="6ABEBA99" w14:textId="77777777">
      <w:trPr>
        <w:cantSplit/>
        <w:jc w:val="center"/>
      </w:trPr>
      <w:tc>
        <w:tcPr>
          <w:tcW w:w="5439" w:type="dxa"/>
          <w:vAlign w:val="bottom"/>
        </w:tcPr>
        <w:p w14:paraId="5457CBE2" w14:textId="77777777" w:rsidR="00817518" w:rsidRDefault="00D92E44" w:rsidP="00FC2289">
          <w:pPr>
            <w:pStyle w:val="Header"/>
            <w:rPr>
              <w:rFonts w:ascii="Arial Narrow" w:hAnsi="Arial Narrow"/>
              <w:sz w:val="14"/>
            </w:rPr>
          </w:pPr>
          <w:r>
            <w:t xml:space="preserve">Form No. HR2051 (page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47876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fldSimple w:instr=" NUMPAGES   \* MERGEFORMAT ">
            <w:r w:rsidR="00247876">
              <w:rPr>
                <w:noProof/>
              </w:rPr>
              <w:t>1</w:t>
            </w:r>
          </w:fldSimple>
          <w:r>
            <w:t>)</w:t>
          </w:r>
        </w:p>
      </w:tc>
      <w:tc>
        <w:tcPr>
          <w:tcW w:w="5440" w:type="dxa"/>
          <w:vAlign w:val="bottom"/>
        </w:tcPr>
        <w:p w14:paraId="473581BB" w14:textId="77777777" w:rsidR="00817518" w:rsidRDefault="00FC2289" w:rsidP="00247876">
          <w:pPr>
            <w:spacing w:before="80"/>
            <w:jc w:val="right"/>
            <w:rPr>
              <w:sz w:val="18"/>
            </w:rPr>
          </w:pPr>
          <w:r>
            <w:rPr>
              <w:sz w:val="18"/>
            </w:rPr>
            <w:t xml:space="preserve">Revised </w:t>
          </w:r>
          <w:r w:rsidR="00247876">
            <w:rPr>
              <w:sz w:val="18"/>
            </w:rPr>
            <w:t>12/04/2018</w:t>
          </w:r>
        </w:p>
      </w:tc>
    </w:tr>
  </w:tbl>
  <w:p w14:paraId="32096D5A" w14:textId="77777777" w:rsidR="00817518" w:rsidRDefault="00817518">
    <w:pPr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427AF7" w14:textId="77777777" w:rsidR="000415F7" w:rsidRDefault="000415F7">
      <w:pPr>
        <w:widowControl w:val="0"/>
        <w:pBdr>
          <w:bottom w:val="single" w:sz="2" w:space="0" w:color="auto"/>
        </w:pBdr>
        <w:spacing w:after="40"/>
        <w:ind w:right="8640"/>
      </w:pPr>
    </w:p>
  </w:footnote>
  <w:footnote w:type="continuationSeparator" w:id="0">
    <w:p w14:paraId="4E5DC7B9" w14:textId="77777777" w:rsidR="000415F7" w:rsidRDefault="00041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0D4DE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1FC97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2AA8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D6C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4754B8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E"/>
    <w:multiLevelType w:val="singleLevel"/>
    <w:tmpl w:val="E8C0C91A"/>
    <w:lvl w:ilvl="0">
      <w:numFmt w:val="decimal"/>
      <w:pStyle w:val="arrow"/>
      <w:lvlText w:val="*"/>
      <w:lvlJc w:val="left"/>
    </w:lvl>
  </w:abstractNum>
  <w:abstractNum w:abstractNumId="6" w15:restartNumberingAfterBreak="0">
    <w:nsid w:val="123F3F5C"/>
    <w:multiLevelType w:val="hybridMultilevel"/>
    <w:tmpl w:val="C8061038"/>
    <w:lvl w:ilvl="0" w:tplc="5B0A116E">
      <w:start w:val="1"/>
      <w:numFmt w:val="bullet"/>
      <w:pStyle w:val="ColumnHeading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3333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270DE"/>
    <w:multiLevelType w:val="hybridMultilevel"/>
    <w:tmpl w:val="995E40FA"/>
    <w:lvl w:ilvl="0" w:tplc="3F4EE746">
      <w:start w:val="1"/>
      <w:numFmt w:val="bullet"/>
      <w:pStyle w:val="ListBullet3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35DD1"/>
    <w:multiLevelType w:val="hybridMultilevel"/>
    <w:tmpl w:val="B0C898B4"/>
    <w:lvl w:ilvl="0" w:tplc="9D66E54E">
      <w:start w:val="1"/>
      <w:numFmt w:val="bullet"/>
      <w:pStyle w:val="TableBBold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54ECA"/>
    <w:multiLevelType w:val="singleLevel"/>
    <w:tmpl w:val="B7BAE3F0"/>
    <w:lvl w:ilvl="0">
      <w:start w:val="1"/>
      <w:numFmt w:val="bullet"/>
      <w:pStyle w:val="do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E57A06"/>
    <w:multiLevelType w:val="hybridMultilevel"/>
    <w:tmpl w:val="B69AA6F8"/>
    <w:lvl w:ilvl="0" w:tplc="E1F61FA4">
      <w:start w:val="1"/>
      <w:numFmt w:val="bullet"/>
      <w:pStyle w:val="ListBullet5"/>
      <w:lvlText w:val="–"/>
      <w:lvlJc w:val="left"/>
      <w:pPr>
        <w:tabs>
          <w:tab w:val="num" w:pos="1800"/>
        </w:tabs>
        <w:ind w:left="1800" w:hanging="360"/>
      </w:pPr>
      <w:rPr>
        <w:rFonts w:hint="default"/>
        <w:color w:val="3333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63CF2"/>
    <w:multiLevelType w:val="hybridMultilevel"/>
    <w:tmpl w:val="9C760496"/>
    <w:lvl w:ilvl="0" w:tplc="6F7C5B66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3333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65CF5"/>
    <w:multiLevelType w:val="hybridMultilevel"/>
    <w:tmpl w:val="77C88FDE"/>
    <w:lvl w:ilvl="0" w:tplc="D55CCA26">
      <w:start w:val="1"/>
      <w:numFmt w:val="bullet"/>
      <w:pStyle w:val="ListBullet2"/>
      <w:lvlText w:val="–"/>
      <w:lvlJc w:val="left"/>
      <w:pPr>
        <w:tabs>
          <w:tab w:val="num" w:pos="720"/>
        </w:tabs>
        <w:ind w:left="720" w:hanging="360"/>
      </w:pPr>
      <w:rPr>
        <w:rFonts w:hint="default"/>
        <w:color w:val="3333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F402A"/>
    <w:multiLevelType w:val="hybridMultilevel"/>
    <w:tmpl w:val="54BE6CE8"/>
    <w:lvl w:ilvl="0" w:tplc="8E364D0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7AB4F55"/>
    <w:multiLevelType w:val="hybridMultilevel"/>
    <w:tmpl w:val="E9B8F79A"/>
    <w:lvl w:ilvl="0" w:tplc="85BAD47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6F0F5D"/>
    <w:multiLevelType w:val="hybridMultilevel"/>
    <w:tmpl w:val="249E272C"/>
    <w:lvl w:ilvl="0" w:tplc="1B62D3FA">
      <w:start w:val="1"/>
      <w:numFmt w:val="bullet"/>
      <w:pStyle w:val="checkboxb1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333399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B6050"/>
    <w:multiLevelType w:val="hybridMultilevel"/>
    <w:tmpl w:val="2D045E6E"/>
    <w:lvl w:ilvl="0" w:tplc="3C5E3660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7A9E51CF"/>
    <w:multiLevelType w:val="hybridMultilevel"/>
    <w:tmpl w:val="90C20F56"/>
    <w:lvl w:ilvl="0" w:tplc="A916363E">
      <w:start w:val="1"/>
      <w:numFmt w:val="decimal"/>
      <w:lvlText w:val="%1."/>
      <w:lvlJc w:val="left"/>
      <w:pPr>
        <w:ind w:left="810" w:hanging="360"/>
      </w:pPr>
      <w:rPr>
        <w:rFonts w:ascii="Arial" w:hAnsi="Arial"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lvl w:ilvl="0">
        <w:start w:val="1"/>
        <w:numFmt w:val="bullet"/>
        <w:pStyle w:val="arrow"/>
        <w:lvlText w:val=""/>
        <w:legacy w:legacy="1" w:legacySpace="0" w:legacyIndent="360"/>
        <w:lvlJc w:val="left"/>
        <w:pPr>
          <w:ind w:left="1080" w:hanging="360"/>
        </w:pPr>
        <w:rPr>
          <w:rFonts w:ascii="Monotype Sorts" w:hAnsi="Monotype Sorts" w:hint="default"/>
          <w:sz w:val="24"/>
        </w:rPr>
      </w:lvl>
    </w:lvlOverride>
  </w:num>
  <w:num w:numId="2">
    <w:abstractNumId w:val="7"/>
  </w:num>
  <w:num w:numId="3">
    <w:abstractNumId w:val="8"/>
  </w:num>
  <w:num w:numId="4">
    <w:abstractNumId w:val="5"/>
    <w:lvlOverride w:ilvl="0">
      <w:lvl w:ilvl="0">
        <w:start w:val="1"/>
        <w:numFmt w:val="bullet"/>
        <w:pStyle w:val="arrow"/>
        <w:lvlText w:val=""/>
        <w:legacy w:legacy="1" w:legacySpace="0" w:legacyIndent="360"/>
        <w:lvlJc w:val="left"/>
        <w:pPr>
          <w:ind w:left="1080" w:hanging="360"/>
        </w:pPr>
        <w:rPr>
          <w:rFonts w:ascii="Wingdings" w:hAnsi="Wingdings" w:hint="default"/>
        </w:rPr>
      </w:lvl>
    </w:lvlOverride>
  </w:num>
  <w:num w:numId="5">
    <w:abstractNumId w:val="9"/>
  </w:num>
  <w:num w:numId="6">
    <w:abstractNumId w:val="12"/>
  </w:num>
  <w:num w:numId="7">
    <w:abstractNumId w:val="6"/>
  </w:num>
  <w:num w:numId="8">
    <w:abstractNumId w:val="11"/>
  </w:num>
  <w:num w:numId="9">
    <w:abstractNumId w:val="14"/>
  </w:num>
  <w:num w:numId="10">
    <w:abstractNumId w:val="15"/>
  </w:num>
  <w:num w:numId="11">
    <w:abstractNumId w:val="10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2"/>
  </w:num>
  <w:num w:numId="18">
    <w:abstractNumId w:val="12"/>
  </w:num>
  <w:num w:numId="19">
    <w:abstractNumId w:val="12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13"/>
  </w:num>
  <w:num w:numId="30">
    <w:abstractNumId w:val="16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proofState w:spelling="clean" w:grammar="clean"/>
  <w:attachedTemplate r:id="rId1"/>
  <w:documentProtection w:edit="forms" w:enforcement="1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>
      <o:colormru v:ext="edit" colors="#306470,#001c76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207"/>
    <w:rsid w:val="000415F7"/>
    <w:rsid w:val="000D5D7C"/>
    <w:rsid w:val="00116E45"/>
    <w:rsid w:val="00122E67"/>
    <w:rsid w:val="00124F46"/>
    <w:rsid w:val="00191E66"/>
    <w:rsid w:val="001B505A"/>
    <w:rsid w:val="00246C32"/>
    <w:rsid w:val="00247876"/>
    <w:rsid w:val="002B4A5D"/>
    <w:rsid w:val="002E0583"/>
    <w:rsid w:val="00332729"/>
    <w:rsid w:val="003A166F"/>
    <w:rsid w:val="004A4F4D"/>
    <w:rsid w:val="004D7AFB"/>
    <w:rsid w:val="005468BD"/>
    <w:rsid w:val="005562C6"/>
    <w:rsid w:val="00666C28"/>
    <w:rsid w:val="00683FB3"/>
    <w:rsid w:val="00715A2E"/>
    <w:rsid w:val="00743399"/>
    <w:rsid w:val="008139C9"/>
    <w:rsid w:val="00817518"/>
    <w:rsid w:val="00846D1A"/>
    <w:rsid w:val="008472AA"/>
    <w:rsid w:val="008C667F"/>
    <w:rsid w:val="008F4A43"/>
    <w:rsid w:val="008F6065"/>
    <w:rsid w:val="00A05A87"/>
    <w:rsid w:val="00A40F94"/>
    <w:rsid w:val="00A65A72"/>
    <w:rsid w:val="00A806D0"/>
    <w:rsid w:val="00AD31F5"/>
    <w:rsid w:val="00B24CA3"/>
    <w:rsid w:val="00B25DBE"/>
    <w:rsid w:val="00B417B1"/>
    <w:rsid w:val="00B45207"/>
    <w:rsid w:val="00B47771"/>
    <w:rsid w:val="00BE1895"/>
    <w:rsid w:val="00BF4F61"/>
    <w:rsid w:val="00D06B33"/>
    <w:rsid w:val="00D32AF1"/>
    <w:rsid w:val="00D86B2C"/>
    <w:rsid w:val="00D92E44"/>
    <w:rsid w:val="00E2116E"/>
    <w:rsid w:val="00E76D5E"/>
    <w:rsid w:val="00ED211C"/>
    <w:rsid w:val="00ED2D3E"/>
    <w:rsid w:val="00ED3735"/>
    <w:rsid w:val="00FC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ru v:ext="edit" colors="#306470,#001c76"/>
    </o:shapedefaults>
    <o:shapelayout v:ext="edit">
      <o:idmap v:ext="edit" data="1"/>
    </o:shapelayout>
  </w:shapeDefaults>
  <w:decimalSymbol w:val="."/>
  <w:listSeparator w:val=","/>
  <w14:docId w14:val="51B67640"/>
  <w15:docId w15:val="{96A31167-17D5-4F8C-B7E8-C05B224D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"/>
    <w:qFormat/>
    <w:rPr>
      <w:rFonts w:ascii="Arial" w:hAnsi="Arial"/>
    </w:rPr>
  </w:style>
  <w:style w:type="paragraph" w:styleId="Heading1">
    <w:name w:val="heading 1"/>
    <w:aliases w:val="h1"/>
    <w:basedOn w:val="Normal"/>
    <w:next w:val="Paragraph"/>
    <w:qFormat/>
    <w:pPr>
      <w:pageBreakBefore/>
      <w:pBdr>
        <w:top w:val="single" w:sz="8" w:space="6" w:color="C0C0C0"/>
        <w:left w:val="single" w:sz="8" w:space="6" w:color="C0C0C0"/>
        <w:bottom w:val="single" w:sz="48" w:space="6" w:color="333399"/>
        <w:right w:val="single" w:sz="8" w:space="6" w:color="C0C0C0"/>
      </w:pBdr>
      <w:shd w:val="clear" w:color="auto" w:fill="99CCFF"/>
      <w:spacing w:before="40"/>
      <w:outlineLvl w:val="0"/>
    </w:pPr>
    <w:rPr>
      <w:b/>
      <w:sz w:val="40"/>
    </w:rPr>
  </w:style>
  <w:style w:type="paragraph" w:styleId="Heading2">
    <w:name w:val="heading 2"/>
    <w:aliases w:val="h2"/>
    <w:basedOn w:val="Normal"/>
    <w:next w:val="Paragraph"/>
    <w:qFormat/>
    <w:pPr>
      <w:keepNext/>
      <w:spacing w:before="480"/>
      <w:outlineLvl w:val="1"/>
    </w:pPr>
    <w:rPr>
      <w:rFonts w:ascii="Arial Black" w:hAnsi="Arial Black"/>
      <w:sz w:val="28"/>
    </w:rPr>
  </w:style>
  <w:style w:type="paragraph" w:styleId="Heading3">
    <w:name w:val="heading 3"/>
    <w:aliases w:val="h3"/>
    <w:basedOn w:val="ExhibitNumber"/>
    <w:next w:val="ExhibitTitle"/>
    <w:qFormat/>
    <w:pPr>
      <w:spacing w:after="40"/>
      <w:outlineLvl w:val="2"/>
    </w:pPr>
  </w:style>
  <w:style w:type="paragraph" w:styleId="Heading4">
    <w:name w:val="heading 4"/>
    <w:basedOn w:val="Normal"/>
    <w:next w:val="Normal"/>
    <w:qFormat/>
    <w:pPr>
      <w:keepNext/>
      <w:ind w:right="14"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spacing w:before="60" w:after="60"/>
      <w:jc w:val="center"/>
      <w:outlineLvl w:val="4"/>
    </w:pPr>
    <w:rPr>
      <w:rFonts w:ascii="Arial Narrow" w:hAnsi="Arial Narrow" w:cs="Arial"/>
      <w:b/>
      <w:bCs/>
      <w:sz w:val="1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cs="Arial"/>
      <w:b/>
      <w:bCs/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aliases w:val="p"/>
    <w:basedOn w:val="Normal"/>
    <w:pPr>
      <w:spacing w:before="240"/>
      <w:ind w:left="450"/>
      <w:jc w:val="both"/>
    </w:pPr>
    <w:rPr>
      <w:rFonts w:cs="Arial"/>
    </w:rPr>
  </w:style>
  <w:style w:type="paragraph" w:customStyle="1" w:styleId="ExhibitNumber">
    <w:name w:val="Exhibit Number"/>
    <w:aliases w:val="en"/>
    <w:basedOn w:val="Normal"/>
    <w:next w:val="ExhibitTitle"/>
    <w:pPr>
      <w:pageBreakBefore/>
      <w:pBdr>
        <w:top w:val="single" w:sz="12" w:space="0" w:color="auto"/>
      </w:pBdr>
      <w:shd w:val="clear" w:color="000080" w:fill="auto"/>
      <w:ind w:left="7920" w:right="-720"/>
      <w:jc w:val="right"/>
    </w:pPr>
    <w:rPr>
      <w:i/>
    </w:rPr>
  </w:style>
  <w:style w:type="paragraph" w:customStyle="1" w:styleId="ExhibitTitle">
    <w:name w:val="Exhibit Title"/>
    <w:aliases w:val="et"/>
    <w:basedOn w:val="Paragraph"/>
    <w:next w:val="Normal"/>
    <w:pPr>
      <w:pageBreakBefore/>
      <w:spacing w:before="360" w:after="240"/>
      <w:jc w:val="center"/>
    </w:pPr>
    <w:rPr>
      <w:b/>
      <w:caps/>
      <w:snapToGrid w:val="0"/>
      <w:color w:val="333399"/>
    </w:rPr>
  </w:style>
  <w:style w:type="character" w:styleId="Hyperlink">
    <w:name w:val="Hyperlink"/>
    <w:semiHidden/>
    <w:rPr>
      <w:color w:val="0000FF"/>
      <w:u w:val="single"/>
    </w:rPr>
  </w:style>
  <w:style w:type="paragraph" w:styleId="TOC3">
    <w:name w:val="toc 3"/>
    <w:basedOn w:val="TOC1"/>
    <w:semiHidden/>
    <w:pPr>
      <w:spacing w:before="0" w:after="0"/>
      <w:ind w:left="480"/>
    </w:pPr>
    <w:rPr>
      <w:bCs/>
    </w:rPr>
  </w:style>
  <w:style w:type="paragraph" w:styleId="TOC1">
    <w:name w:val="toc 1"/>
    <w:basedOn w:val="Paragraph"/>
    <w:semiHidden/>
    <w:pPr>
      <w:tabs>
        <w:tab w:val="right" w:leader="dot" w:pos="9360"/>
      </w:tabs>
      <w:spacing w:after="120"/>
      <w:jc w:val="left"/>
    </w:pPr>
  </w:style>
  <w:style w:type="paragraph" w:styleId="TOC2">
    <w:name w:val="toc 2"/>
    <w:basedOn w:val="TOC1"/>
    <w:semiHidden/>
    <w:pPr>
      <w:spacing w:before="120" w:after="0"/>
      <w:ind w:left="240"/>
    </w:pPr>
  </w:style>
  <w:style w:type="paragraph" w:styleId="Footer">
    <w:name w:val="footer"/>
    <w:basedOn w:val="Normal"/>
    <w:semiHidden/>
    <w:pPr>
      <w:ind w:left="720" w:right="72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274" w:hanging="274"/>
    </w:pPr>
    <w:rPr>
      <w:rFonts w:ascii="Times New Roman" w:hAnsi="Times New Roman"/>
    </w:rPr>
  </w:style>
  <w:style w:type="paragraph" w:customStyle="1" w:styleId="2">
    <w:name w:val="2"/>
    <w:aliases w:val="a"/>
    <w:basedOn w:val="1"/>
    <w:pPr>
      <w:spacing w:before="120"/>
      <w:ind w:left="1080"/>
    </w:pPr>
  </w:style>
  <w:style w:type="paragraph" w:customStyle="1" w:styleId="1">
    <w:name w:val="1"/>
    <w:basedOn w:val="Paragraph"/>
    <w:pPr>
      <w:spacing w:after="360"/>
      <w:ind w:left="720" w:hanging="270"/>
    </w:pPr>
  </w:style>
  <w:style w:type="paragraph" w:customStyle="1" w:styleId="MajorSide">
    <w:name w:val="Major Side"/>
    <w:aliases w:val="Ms"/>
    <w:basedOn w:val="Normal"/>
    <w:next w:val="Paragraph"/>
    <w:pPr>
      <w:keepNext/>
      <w:spacing w:before="360" w:line="300" w:lineRule="exact"/>
      <w:ind w:left="446"/>
    </w:pPr>
    <w:rPr>
      <w:rFonts w:ascii="Arial Black" w:hAnsi="Arial Black"/>
      <w:color w:val="333399"/>
    </w:rPr>
  </w:style>
  <w:style w:type="paragraph" w:customStyle="1" w:styleId="MinorSide">
    <w:name w:val="Minor Side"/>
    <w:aliases w:val="ms"/>
    <w:basedOn w:val="MajorSide"/>
    <w:next w:val="Paragraph"/>
    <w:pPr>
      <w:spacing w:before="0" w:after="40" w:line="240" w:lineRule="auto"/>
    </w:pPr>
    <w:rPr>
      <w:rFonts w:ascii="Arial" w:hAnsi="Arial"/>
      <w:b/>
      <w:color w:val="auto"/>
    </w:rPr>
  </w:style>
  <w:style w:type="paragraph" w:customStyle="1" w:styleId="3">
    <w:name w:val="3"/>
    <w:aliases w:val="1)"/>
    <w:basedOn w:val="2"/>
    <w:pPr>
      <w:spacing w:before="60"/>
      <w:ind w:left="1620"/>
    </w:pPr>
  </w:style>
  <w:style w:type="paragraph" w:customStyle="1" w:styleId="4">
    <w:name w:val="4"/>
    <w:aliases w:val="a)"/>
    <w:basedOn w:val="3"/>
    <w:pPr>
      <w:ind w:left="2160"/>
    </w:pPr>
  </w:style>
  <w:style w:type="paragraph" w:customStyle="1" w:styleId="5">
    <w:name w:val="5"/>
    <w:aliases w:val="(1)"/>
    <w:basedOn w:val="4"/>
    <w:pPr>
      <w:ind w:left="2700"/>
    </w:pPr>
    <w:rPr>
      <w:color w:val="000000"/>
    </w:rPr>
  </w:style>
  <w:style w:type="paragraph" w:customStyle="1" w:styleId="6">
    <w:name w:val="6"/>
    <w:aliases w:val="(a)"/>
    <w:basedOn w:val="5"/>
    <w:pPr>
      <w:ind w:left="3240"/>
    </w:pPr>
  </w:style>
  <w:style w:type="paragraph" w:customStyle="1" w:styleId="TableText">
    <w:name w:val="Table Text"/>
    <w:aliases w:val="tt1"/>
    <w:basedOn w:val="Table1"/>
    <w:pPr>
      <w:ind w:left="342" w:right="162" w:firstLine="0"/>
    </w:pPr>
    <w:rPr>
      <w:rFonts w:ascii="Arial Narrow" w:hAnsi="Arial Narrow"/>
    </w:rPr>
  </w:style>
  <w:style w:type="paragraph" w:customStyle="1" w:styleId="Table1">
    <w:name w:val="Table 1"/>
    <w:aliases w:val="t1"/>
    <w:basedOn w:val="Normal"/>
    <w:pPr>
      <w:spacing w:before="60" w:after="60"/>
      <w:ind w:left="360" w:hanging="360"/>
    </w:pPr>
  </w:style>
  <w:style w:type="paragraph" w:styleId="Date">
    <w:name w:val="Date"/>
    <w:aliases w:val="d"/>
    <w:basedOn w:val="Normal"/>
    <w:next w:val="draft"/>
    <w:semiHidden/>
    <w:pPr>
      <w:spacing w:before="240"/>
      <w:ind w:left="850"/>
    </w:pPr>
    <w:rPr>
      <w:sz w:val="36"/>
    </w:rPr>
  </w:style>
  <w:style w:type="paragraph" w:customStyle="1" w:styleId="draft">
    <w:name w:val="draft"/>
    <w:aliases w:val="dr"/>
    <w:basedOn w:val="Normal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000000"/>
      <w:spacing w:before="480"/>
      <w:ind w:left="1012" w:right="4963"/>
      <w:jc w:val="center"/>
    </w:pPr>
    <w:rPr>
      <w:b/>
      <w:iCs/>
      <w:color w:val="FFFFFF"/>
      <w:sz w:val="32"/>
    </w:rPr>
  </w:style>
  <w:style w:type="paragraph" w:styleId="ListBullet5">
    <w:name w:val="List Bullet 5"/>
    <w:aliases w:val="tb2"/>
    <w:basedOn w:val="Normal"/>
    <w:semiHidden/>
    <w:pPr>
      <w:numPr>
        <w:numId w:val="11"/>
      </w:numPr>
      <w:tabs>
        <w:tab w:val="clear" w:pos="1800"/>
      </w:tabs>
      <w:spacing w:after="60"/>
      <w:ind w:left="504" w:hanging="274"/>
    </w:pPr>
    <w:rPr>
      <w:rFonts w:ascii="Arial Narrow" w:hAnsi="Arial Narrow"/>
    </w:rPr>
  </w:style>
  <w:style w:type="paragraph" w:customStyle="1" w:styleId="Tablea">
    <w:name w:val="Table a"/>
    <w:aliases w:val="ta"/>
    <w:basedOn w:val="Normal"/>
    <w:pPr>
      <w:spacing w:after="60"/>
      <w:ind w:left="720" w:hanging="360"/>
    </w:pPr>
  </w:style>
  <w:style w:type="paragraph" w:customStyle="1" w:styleId="ColumnHeading">
    <w:name w:val="Column Heading"/>
    <w:aliases w:val="ch"/>
    <w:basedOn w:val="Normal"/>
    <w:pPr>
      <w:numPr>
        <w:numId w:val="7"/>
      </w:numPr>
      <w:pBdr>
        <w:bottom w:val="single" w:sz="4" w:space="1" w:color="FF0000"/>
      </w:pBdr>
      <w:spacing w:before="120" w:after="60"/>
      <w:jc w:val="center"/>
    </w:pPr>
    <w:rPr>
      <w:b/>
    </w:rPr>
  </w:style>
  <w:style w:type="paragraph" w:styleId="ListBullet4">
    <w:name w:val="List Bullet 4"/>
    <w:aliases w:val="tb1"/>
    <w:basedOn w:val="Normal"/>
    <w:semiHidden/>
    <w:pPr>
      <w:numPr>
        <w:numId w:val="8"/>
      </w:numPr>
      <w:tabs>
        <w:tab w:val="clear" w:pos="1440"/>
      </w:tabs>
      <w:spacing w:before="60" w:after="60"/>
      <w:ind w:left="243" w:hanging="225"/>
    </w:pPr>
  </w:style>
  <w:style w:type="paragraph" w:customStyle="1" w:styleId="MinorMinorSide">
    <w:name w:val="Minor Minor Side"/>
    <w:aliases w:val="mms"/>
    <w:basedOn w:val="MinorSide"/>
    <w:next w:val="Paragraph"/>
    <w:rPr>
      <w:b w:val="0"/>
      <w:i/>
    </w:rPr>
  </w:style>
  <w:style w:type="paragraph" w:customStyle="1" w:styleId="ExtendedMargin">
    <w:name w:val="Extended Margin"/>
    <w:aliases w:val="em,Extended Margins"/>
    <w:basedOn w:val="Normal"/>
    <w:pPr>
      <w:ind w:left="-720" w:right="-720"/>
      <w:jc w:val="center"/>
    </w:pPr>
  </w:style>
  <w:style w:type="paragraph" w:customStyle="1" w:styleId="ColumnHeadingBox">
    <w:name w:val="Column Heading Box"/>
    <w:aliases w:val="cb"/>
    <w:basedOn w:val="ColumnHeading"/>
    <w:pPr>
      <w:pBdr>
        <w:bottom w:val="none" w:sz="0" w:space="0" w:color="auto"/>
      </w:pBdr>
      <w:spacing w:before="60"/>
    </w:pPr>
  </w:style>
  <w:style w:type="paragraph" w:customStyle="1" w:styleId="KickoutBox">
    <w:name w:val="Kickout Box"/>
    <w:aliases w:val="kb"/>
    <w:basedOn w:val="Normal"/>
    <w:next w:val="Paragraph"/>
    <w:pPr>
      <w:pBdr>
        <w:top w:val="single" w:sz="4" w:space="4" w:color="99CCFF"/>
        <w:left w:val="single" w:sz="4" w:space="4" w:color="99CCFF"/>
        <w:bottom w:val="single" w:sz="4" w:space="4" w:color="99CCFF"/>
        <w:right w:val="single" w:sz="4" w:space="4" w:color="99CCFF"/>
      </w:pBdr>
      <w:shd w:val="clear" w:color="FFFF00" w:fill="99CCFF"/>
      <w:spacing w:before="720"/>
      <w:ind w:left="187" w:right="187"/>
      <w:jc w:val="center"/>
    </w:pPr>
    <w:rPr>
      <w:b/>
      <w:color w:val="000080"/>
      <w:sz w:val="24"/>
    </w:rPr>
  </w:style>
  <w:style w:type="character" w:styleId="PageNumber">
    <w:name w:val="page number"/>
    <w:basedOn w:val="DefaultParagraphFont"/>
    <w:semiHidden/>
  </w:style>
  <w:style w:type="paragraph" w:styleId="ListBullet">
    <w:name w:val="List Bullet"/>
    <w:aliases w:val="b1"/>
    <w:basedOn w:val="Normal"/>
    <w:semiHidden/>
    <w:pPr>
      <w:numPr>
        <w:numId w:val="9"/>
      </w:numPr>
      <w:tabs>
        <w:tab w:val="clear" w:pos="360"/>
      </w:tabs>
      <w:spacing w:before="120"/>
      <w:ind w:left="720" w:hanging="270"/>
    </w:pPr>
    <w:rPr>
      <w:rFonts w:cs="Arial"/>
    </w:rPr>
  </w:style>
  <w:style w:type="paragraph" w:styleId="TOC4">
    <w:name w:val="toc 4"/>
    <w:basedOn w:val="Normal"/>
    <w:next w:val="Normal"/>
    <w:semiHidden/>
    <w:pPr>
      <w:tabs>
        <w:tab w:val="right" w:leader="dot" w:pos="9360"/>
        <w:tab w:val="right" w:leader="dot" w:pos="12960"/>
      </w:tabs>
      <w:ind w:left="720"/>
    </w:pPr>
    <w:rPr>
      <w:rFonts w:cs="Arial"/>
      <w:sz w:val="24"/>
    </w:rPr>
  </w:style>
  <w:style w:type="paragraph" w:styleId="TOC5">
    <w:name w:val="toc 5"/>
    <w:basedOn w:val="Normal"/>
    <w:next w:val="Normal"/>
    <w:semiHidden/>
    <w:pPr>
      <w:tabs>
        <w:tab w:val="right" w:leader="dot" w:pos="12960"/>
      </w:tabs>
      <w:ind w:left="960"/>
    </w:pPr>
    <w:rPr>
      <w:rFonts w:ascii="Times" w:hAnsi="Times"/>
    </w:rPr>
  </w:style>
  <w:style w:type="paragraph" w:styleId="TOC6">
    <w:name w:val="toc 6"/>
    <w:basedOn w:val="Normal"/>
    <w:next w:val="Normal"/>
    <w:semiHidden/>
    <w:pPr>
      <w:tabs>
        <w:tab w:val="right" w:leader="dot" w:pos="12960"/>
      </w:tabs>
      <w:ind w:left="1200"/>
    </w:pPr>
    <w:rPr>
      <w:rFonts w:ascii="Times" w:hAnsi="Times"/>
    </w:rPr>
  </w:style>
  <w:style w:type="paragraph" w:styleId="TOC7">
    <w:name w:val="toc 7"/>
    <w:basedOn w:val="Normal"/>
    <w:next w:val="Normal"/>
    <w:semiHidden/>
    <w:pPr>
      <w:tabs>
        <w:tab w:val="right" w:leader="dot" w:pos="12960"/>
      </w:tabs>
      <w:ind w:left="1440"/>
    </w:pPr>
    <w:rPr>
      <w:rFonts w:ascii="Times" w:hAnsi="Times"/>
    </w:rPr>
  </w:style>
  <w:style w:type="paragraph" w:styleId="TOC8">
    <w:name w:val="toc 8"/>
    <w:basedOn w:val="Normal"/>
    <w:next w:val="Normal"/>
    <w:semiHidden/>
    <w:pPr>
      <w:tabs>
        <w:tab w:val="right" w:leader="dot" w:pos="12960"/>
      </w:tabs>
      <w:ind w:left="1680"/>
    </w:pPr>
    <w:rPr>
      <w:rFonts w:ascii="Times" w:hAnsi="Times"/>
    </w:rPr>
  </w:style>
  <w:style w:type="paragraph" w:styleId="TOC9">
    <w:name w:val="toc 9"/>
    <w:basedOn w:val="Normal"/>
    <w:next w:val="Normal"/>
    <w:semiHidden/>
    <w:pPr>
      <w:tabs>
        <w:tab w:val="right" w:leader="dot" w:pos="12960"/>
      </w:tabs>
      <w:ind w:left="1920"/>
    </w:pPr>
    <w:rPr>
      <w:rFonts w:ascii="Times" w:hAnsi="Times"/>
    </w:rPr>
  </w:style>
  <w:style w:type="paragraph" w:customStyle="1" w:styleId="TOCHeading1">
    <w:name w:val="TOC Heading1"/>
    <w:aliases w:val="toch"/>
    <w:basedOn w:val="Heading1"/>
    <w:next w:val="Paragraph"/>
    <w:pPr>
      <w:outlineLvl w:val="9"/>
    </w:pPr>
    <w:rPr>
      <w:spacing w:val="80"/>
    </w:rPr>
  </w:style>
  <w:style w:type="paragraph" w:styleId="ListBullet2">
    <w:name w:val="List Bullet 2"/>
    <w:aliases w:val="b2"/>
    <w:basedOn w:val="ListBullet"/>
    <w:semiHidden/>
    <w:pPr>
      <w:numPr>
        <w:numId w:val="6"/>
      </w:numPr>
      <w:tabs>
        <w:tab w:val="clear" w:pos="720"/>
      </w:tabs>
      <w:ind w:left="990" w:hanging="270"/>
    </w:pPr>
  </w:style>
  <w:style w:type="paragraph" w:styleId="ListBullet3">
    <w:name w:val="List Bullet 3"/>
    <w:aliases w:val="b3"/>
    <w:basedOn w:val="ListBullet2"/>
    <w:semiHidden/>
    <w:pPr>
      <w:numPr>
        <w:numId w:val="2"/>
      </w:numPr>
      <w:tabs>
        <w:tab w:val="clear" w:pos="1080"/>
      </w:tabs>
      <w:spacing w:before="80"/>
    </w:pPr>
  </w:style>
  <w:style w:type="paragraph" w:customStyle="1" w:styleId="TableBBold">
    <w:name w:val="Table B Bold"/>
    <w:aliases w:val="tbb"/>
    <w:basedOn w:val="ListBullet4"/>
    <w:pPr>
      <w:numPr>
        <w:numId w:val="3"/>
      </w:numPr>
      <w:tabs>
        <w:tab w:val="clear" w:pos="1440"/>
      </w:tabs>
      <w:ind w:left="212" w:hanging="207"/>
    </w:pPr>
    <w:rPr>
      <w:b/>
    </w:rPr>
  </w:style>
  <w:style w:type="paragraph" w:customStyle="1" w:styleId="reporttitle">
    <w:name w:val="report title"/>
    <w:aliases w:val="rt"/>
    <w:basedOn w:val="Normal"/>
    <w:next w:val="reportsubtitle"/>
    <w:pPr>
      <w:spacing w:before="480"/>
      <w:ind w:left="850"/>
    </w:pPr>
    <w:rPr>
      <w:b/>
      <w:bCs/>
      <w:caps/>
      <w:sz w:val="48"/>
    </w:rPr>
  </w:style>
  <w:style w:type="paragraph" w:customStyle="1" w:styleId="reportsubtitle">
    <w:name w:val="report subtitle"/>
    <w:aliases w:val="rst"/>
    <w:basedOn w:val="Normal"/>
    <w:next w:val="Date"/>
    <w:pPr>
      <w:spacing w:before="240"/>
      <w:ind w:left="850"/>
    </w:pPr>
    <w:rPr>
      <w:rFonts w:cs="Arial"/>
      <w:color w:val="000000"/>
      <w:sz w:val="44"/>
    </w:rPr>
  </w:style>
  <w:style w:type="paragraph" w:customStyle="1" w:styleId="companyname">
    <w:name w:val="company name"/>
    <w:aliases w:val="cm"/>
    <w:basedOn w:val="Normal"/>
    <w:pPr>
      <w:spacing w:before="2400"/>
      <w:ind w:left="850"/>
    </w:pPr>
    <w:rPr>
      <w:b/>
      <w:sz w:val="32"/>
    </w:rPr>
  </w:style>
  <w:style w:type="paragraph" w:customStyle="1" w:styleId="arrow">
    <w:name w:val="arrow"/>
    <w:basedOn w:val="Normal"/>
    <w:pPr>
      <w:numPr>
        <w:numId w:val="4"/>
      </w:numPr>
      <w:tabs>
        <w:tab w:val="left" w:pos="7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/>
      <w:jc w:val="both"/>
    </w:pPr>
    <w:rPr>
      <w:rFonts w:cs="Arial"/>
      <w:bCs/>
      <w:sz w:val="24"/>
    </w:rPr>
  </w:style>
  <w:style w:type="paragraph" w:customStyle="1" w:styleId="dot">
    <w:name w:val="dot"/>
    <w:basedOn w:val="Normal"/>
    <w:pPr>
      <w:numPr>
        <w:numId w:val="5"/>
      </w:numPr>
      <w:tabs>
        <w:tab w:val="clear" w:pos="360"/>
        <w:tab w:val="left" w:pos="720"/>
        <w:tab w:val="num" w:pos="108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080"/>
      <w:jc w:val="both"/>
    </w:pPr>
    <w:rPr>
      <w:rFonts w:cs="Arial"/>
      <w:bCs/>
      <w:sz w:val="24"/>
      <w:u w:val="single"/>
    </w:rPr>
  </w:style>
  <w:style w:type="paragraph" w:styleId="BodyText3">
    <w:name w:val="Body Text 3"/>
    <w:basedOn w:val="Normal"/>
    <w:semiHidden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pct10" w:color="auto" w:fill="FFFFFF"/>
      <w:jc w:val="both"/>
    </w:pPr>
    <w:rPr>
      <w:rFonts w:cs="Arial"/>
      <w:i/>
      <w:iCs/>
      <w:sz w:val="24"/>
    </w:rPr>
  </w:style>
  <w:style w:type="paragraph" w:styleId="BodyText">
    <w:name w:val="Body Text"/>
    <w:basedOn w:val="Normal"/>
    <w:semiHidden/>
    <w:pPr>
      <w:jc w:val="both"/>
    </w:pPr>
    <w:rPr>
      <w:rFonts w:cs="Arial"/>
      <w:b/>
      <w:bCs/>
      <w:sz w:val="24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bCs/>
      <w:color w:val="000000"/>
      <w:sz w:val="24"/>
      <w:szCs w:val="24"/>
    </w:rPr>
  </w:style>
  <w:style w:type="paragraph" w:customStyle="1" w:styleId="diamond">
    <w:name w:val="diamond"/>
    <w:basedOn w:val="Norm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 w:hanging="360"/>
      <w:jc w:val="both"/>
    </w:pPr>
    <w:rPr>
      <w:rFonts w:cs="Arial"/>
      <w:bCs/>
      <w:sz w:val="24"/>
    </w:rPr>
  </w:style>
  <w:style w:type="paragraph" w:customStyle="1" w:styleId="indent">
    <w:name w:val="indent"/>
    <w:basedOn w:val="Norm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/>
      <w:jc w:val="both"/>
    </w:pPr>
    <w:rPr>
      <w:rFonts w:cs="Arial"/>
      <w:bCs/>
      <w:sz w:val="24"/>
    </w:rPr>
  </w:style>
  <w:style w:type="paragraph" w:styleId="BodyTextIndent3">
    <w:name w:val="Body Text Indent 3"/>
    <w:basedOn w:val="Normal"/>
    <w:semiHidden/>
    <w:pPr>
      <w:ind w:left="720"/>
      <w:jc w:val="both"/>
    </w:pPr>
    <w:rPr>
      <w:rFonts w:cs="Arial"/>
      <w:bCs/>
      <w:sz w:val="22"/>
    </w:rPr>
  </w:style>
  <w:style w:type="character" w:customStyle="1" w:styleId="header1">
    <w:name w:val="header1"/>
    <w:rPr>
      <w:b/>
      <w:bCs/>
      <w:color w:val="000000"/>
      <w:sz w:val="24"/>
      <w:szCs w:val="24"/>
    </w:rPr>
  </w:style>
  <w:style w:type="paragraph" w:styleId="BodyTextIndent">
    <w:name w:val="Body Text Indent"/>
    <w:basedOn w:val="Normal"/>
    <w:semiHidden/>
    <w:pPr>
      <w:widowControl w:val="0"/>
      <w:autoSpaceDE w:val="0"/>
      <w:autoSpaceDN w:val="0"/>
      <w:ind w:left="990" w:hanging="990"/>
    </w:pPr>
    <w:rPr>
      <w:rFonts w:cs="Arial"/>
      <w:bCs/>
      <w:sz w:val="24"/>
      <w:szCs w:val="24"/>
    </w:rPr>
  </w:style>
  <w:style w:type="paragraph" w:customStyle="1" w:styleId="checkboxb1">
    <w:name w:val="checkbox b1"/>
    <w:basedOn w:val="ListBullet"/>
    <w:pPr>
      <w:numPr>
        <w:numId w:val="10"/>
      </w:numPr>
      <w:tabs>
        <w:tab w:val="clear" w:pos="360"/>
      </w:tabs>
      <w:ind w:left="540"/>
    </w:pPr>
    <w:rPr>
      <w:snapToGrid w:val="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Quote1">
    <w:name w:val="Quote1"/>
    <w:basedOn w:val="Paragraph"/>
    <w:pPr>
      <w:pBdr>
        <w:top w:val="single" w:sz="4" w:space="4" w:color="CCFFFF"/>
        <w:left w:val="single" w:sz="4" w:space="4" w:color="CCFFFF"/>
        <w:bottom w:val="single" w:sz="4" w:space="4" w:color="CCFFFF"/>
        <w:right w:val="single" w:sz="4" w:space="4" w:color="CCFFFF"/>
      </w:pBdr>
      <w:shd w:val="clear" w:color="auto" w:fill="CCFFFF"/>
      <w:ind w:left="900" w:right="540" w:hanging="180"/>
    </w:pPr>
    <w:rPr>
      <w:i/>
      <w:iCs/>
    </w:rPr>
  </w:style>
  <w:style w:type="character" w:customStyle="1" w:styleId="content1">
    <w:name w:val="content1"/>
    <w:rPr>
      <w:rFonts w:ascii="Times" w:hAnsi="Times" w:cs="Times" w:hint="default"/>
      <w:sz w:val="21"/>
      <w:szCs w:val="21"/>
    </w:rPr>
  </w:style>
  <w:style w:type="character" w:customStyle="1" w:styleId="subtitleacademics1">
    <w:name w:val="subtitleacademics1"/>
    <w:rPr>
      <w:rFonts w:ascii="Arial" w:hAnsi="Arial" w:cs="Arial"/>
      <w:b/>
      <w:color w:val="auto"/>
      <w:sz w:val="20"/>
      <w:szCs w:val="27"/>
    </w:rPr>
  </w:style>
  <w:style w:type="character" w:styleId="Emphasis">
    <w:name w:val="Emphasis"/>
    <w:qFormat/>
    <w:rPr>
      <w:i/>
      <w:iCs/>
    </w:rPr>
  </w:style>
  <w:style w:type="paragraph" w:styleId="BodyText2">
    <w:name w:val="Body Text 2"/>
    <w:basedOn w:val="Normal"/>
    <w:semiHidden/>
    <w:rPr>
      <w:rFonts w:ascii="Times New Roman" w:hAnsi="Times New Roman"/>
      <w:sz w:val="22"/>
    </w:rPr>
  </w:style>
  <w:style w:type="paragraph" w:customStyle="1" w:styleId="content">
    <w:name w:val="content"/>
    <w:basedOn w:val="Normal"/>
    <w:pPr>
      <w:spacing w:before="100" w:beforeAutospacing="1" w:after="100" w:afterAutospacing="1"/>
    </w:pPr>
    <w:rPr>
      <w:rFonts w:ascii="Times" w:eastAsia="Arial Unicode MS" w:hAnsi="Times"/>
      <w:sz w:val="21"/>
      <w:szCs w:val="21"/>
    </w:rPr>
  </w:style>
  <w:style w:type="paragraph" w:customStyle="1" w:styleId="tt">
    <w:name w:val="tt+"/>
    <w:basedOn w:val="Normal"/>
    <w:pPr>
      <w:ind w:left="132"/>
    </w:pPr>
    <w:rPr>
      <w:sz w:val="18"/>
      <w:szCs w:val="16"/>
    </w:rPr>
  </w:style>
  <w:style w:type="paragraph" w:customStyle="1" w:styleId="tt0">
    <w:name w:val="tt"/>
    <w:basedOn w:val="TableText"/>
    <w:pPr>
      <w:spacing w:before="40" w:after="40"/>
      <w:ind w:left="0" w:right="90"/>
    </w:pPr>
    <w:rPr>
      <w:szCs w:val="16"/>
    </w:rPr>
  </w:style>
  <w:style w:type="paragraph" w:customStyle="1" w:styleId="tabletext2">
    <w:name w:val="table text 2"/>
    <w:aliases w:val="tt2"/>
    <w:basedOn w:val="tt0"/>
    <w:pPr>
      <w:spacing w:before="20" w:after="20"/>
      <w:ind w:right="0"/>
      <w:jc w:val="center"/>
    </w:pPr>
    <w:rPr>
      <w:b/>
      <w:bCs/>
      <w:sz w:val="18"/>
    </w:rPr>
  </w:style>
  <w:style w:type="paragraph" w:styleId="Caption">
    <w:name w:val="caption"/>
    <w:basedOn w:val="Normal"/>
    <w:next w:val="Normal"/>
    <w:qFormat/>
    <w:rPr>
      <w:rFonts w:ascii="Times New Roman" w:hAnsi="Times New Roman"/>
      <w:b/>
      <w:bCs/>
      <w:sz w:val="24"/>
      <w:szCs w:val="24"/>
    </w:rPr>
  </w:style>
  <w:style w:type="paragraph" w:styleId="BodyTextIndent2">
    <w:name w:val="Body Text Indent 2"/>
    <w:basedOn w:val="Normal"/>
    <w:semiHidden/>
    <w:pPr>
      <w:ind w:left="45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68BD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8F60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ibson\Color%20Vert%20Repor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B9CCA1DD9B3441BAC97A37F5EE4E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A4E35-AD19-4FAE-BBC2-EEF196E39BB1}"/>
      </w:docPartPr>
      <w:docPartBody>
        <w:p w:rsidR="005F3D9E" w:rsidRDefault="00E3057A" w:rsidP="00E3057A">
          <w:pPr>
            <w:pStyle w:val="EB9CCA1DD9B3441BAC97A37F5EE4E968"/>
          </w:pPr>
          <w:r>
            <w:rPr>
              <w:rStyle w:val="PlaceholderText"/>
              <w:rFonts w:ascii="Times New Roman" w:hAnsi="Times New Roman"/>
            </w:rPr>
            <w:t xml:space="preserve">Click </w:t>
          </w:r>
          <w:r w:rsidRPr="008F6065">
            <w:rPr>
              <w:rStyle w:val="PlaceholderText"/>
              <w:rFonts w:ascii="Times New Roman" w:hAnsi="Times New Roman"/>
            </w:rPr>
            <w:t xml:space="preserve">to enter </w:t>
          </w:r>
          <w:r>
            <w:rPr>
              <w:rStyle w:val="PlaceholderText"/>
              <w:rFonts w:ascii="Times New Roman" w:hAnsi="Times New Roman"/>
            </w:rPr>
            <w:t>Employee Name</w:t>
          </w:r>
          <w:r w:rsidRPr="008F6065">
            <w:rPr>
              <w:rStyle w:val="PlaceholderText"/>
              <w:rFonts w:ascii="Times New Roman" w:hAnsi="Times New Roman"/>
            </w:rPr>
            <w:t>.</w:t>
          </w:r>
        </w:p>
      </w:docPartBody>
    </w:docPart>
    <w:docPart>
      <w:docPartPr>
        <w:name w:val="10BD677AA842401CBFE05E8FC9EFC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44A97-69C2-485D-B068-BD0E8B6F3E96}"/>
      </w:docPartPr>
      <w:docPartBody>
        <w:p w:rsidR="005F3D9E" w:rsidRDefault="00E3057A" w:rsidP="00E3057A">
          <w:pPr>
            <w:pStyle w:val="10BD677AA842401CBFE05E8FC9EFC226"/>
          </w:pPr>
          <w:r>
            <w:rPr>
              <w:rStyle w:val="PlaceholderText"/>
              <w:rFonts w:ascii="Times New Roman" w:hAnsi="Times New Roman"/>
            </w:rPr>
            <w:t xml:space="preserve">Click </w:t>
          </w:r>
          <w:r w:rsidRPr="008F6065">
            <w:rPr>
              <w:rStyle w:val="PlaceholderText"/>
              <w:rFonts w:ascii="Times New Roman" w:hAnsi="Times New Roman"/>
            </w:rPr>
            <w:t xml:space="preserve">to enter </w:t>
          </w:r>
          <w:r>
            <w:rPr>
              <w:rStyle w:val="PlaceholderText"/>
              <w:rFonts w:ascii="Times New Roman" w:hAnsi="Times New Roman"/>
            </w:rPr>
            <w:t>Supervisor Name</w:t>
          </w:r>
          <w:r w:rsidRPr="008F6065">
            <w:rPr>
              <w:rStyle w:val="PlaceholderText"/>
              <w:rFonts w:ascii="Times New Roman" w:hAnsi="Times New Roman"/>
            </w:rPr>
            <w:t>.</w:t>
          </w:r>
        </w:p>
      </w:docPartBody>
    </w:docPart>
    <w:docPart>
      <w:docPartPr>
        <w:name w:val="1DF3AA4E4A8B400F8CCC14350721D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291BF-7ACE-4477-986B-5FF71C52D082}"/>
      </w:docPartPr>
      <w:docPartBody>
        <w:p w:rsidR="005F3D9E" w:rsidRDefault="00E3057A" w:rsidP="00E3057A">
          <w:pPr>
            <w:pStyle w:val="1DF3AA4E4A8B400F8CCC14350721DC58"/>
          </w:pPr>
          <w:r w:rsidRPr="008F6065">
            <w:rPr>
              <w:rStyle w:val="PlaceholderText"/>
              <w:rFonts w:ascii="Times New Roman" w:hAnsi="Times New Roman"/>
            </w:rPr>
            <w:t>Click to enter a date.</w:t>
          </w:r>
        </w:p>
      </w:docPartBody>
    </w:docPart>
    <w:docPart>
      <w:docPartPr>
        <w:name w:val="049D6F24888E4434A9F84DD50EF0F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7B29E-B4CB-40FD-8B3C-E4498E7C3794}"/>
      </w:docPartPr>
      <w:docPartBody>
        <w:p w:rsidR="005F3D9E" w:rsidRDefault="00562893" w:rsidP="00562893">
          <w:pPr>
            <w:pStyle w:val="049D6F24888E4434A9F84DD50EF0F5FD15"/>
          </w:pPr>
          <w:r>
            <w:rPr>
              <w:rStyle w:val="PlaceholderText"/>
              <w:rFonts w:ascii="Times New Roman" w:hAnsi="Times New Roman"/>
            </w:rPr>
            <w:t xml:space="preserve">Click </w:t>
          </w:r>
          <w:r w:rsidRPr="008F6065">
            <w:rPr>
              <w:rStyle w:val="PlaceholderText"/>
              <w:rFonts w:ascii="Times New Roman" w:hAnsi="Times New Roman"/>
            </w:rPr>
            <w:t xml:space="preserve">to enter </w:t>
          </w:r>
          <w:r>
            <w:rPr>
              <w:rStyle w:val="PlaceholderText"/>
              <w:rFonts w:ascii="Times New Roman" w:hAnsi="Times New Roman"/>
            </w:rPr>
            <w:t>ID (include the leading “L”)</w:t>
          </w:r>
          <w:r w:rsidRPr="008F6065">
            <w:rPr>
              <w:rStyle w:val="PlaceholderText"/>
              <w:rFonts w:ascii="Times New Roman" w:hAnsi="Times New Roman"/>
            </w:rPr>
            <w:t>.</w:t>
          </w:r>
        </w:p>
      </w:docPartBody>
    </w:docPart>
    <w:docPart>
      <w:docPartPr>
        <w:name w:val="1603BD7E3B5D4EBFA671103077A87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AF550-2513-4199-95E2-867CD0057C2E}"/>
      </w:docPartPr>
      <w:docPartBody>
        <w:p w:rsidR="005F3D9E" w:rsidRDefault="00E3057A" w:rsidP="00E3057A">
          <w:pPr>
            <w:pStyle w:val="1603BD7E3B5D4EBFA671103077A87E41"/>
          </w:pPr>
          <w:r w:rsidRPr="00A806D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0ADA46BBFE0C4C7EAA4F26C8231E0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F0238-7E34-4420-95E7-C86EBECFAA27}"/>
      </w:docPartPr>
      <w:docPartBody>
        <w:p w:rsidR="005F3D9E" w:rsidRDefault="00562893" w:rsidP="00562893">
          <w:pPr>
            <w:pStyle w:val="0ADA46BBFE0C4C7EAA4F26C8231E0812"/>
          </w:pPr>
          <w:r w:rsidRPr="00A806D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BC77B0445FD444728ECE39140583D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BFAA1-7D22-45B3-B9C2-61A351E664D5}"/>
      </w:docPartPr>
      <w:docPartBody>
        <w:p w:rsidR="005F3D9E" w:rsidRDefault="00562893" w:rsidP="00562893">
          <w:pPr>
            <w:pStyle w:val="BC77B0445FD444728ECE39140583D346"/>
          </w:pPr>
          <w:r w:rsidRPr="00A806D0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CCC43A966DE044799098E1DF45229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2D824-7E40-45F0-9CF3-AEBA7B9FA3D9}"/>
      </w:docPartPr>
      <w:docPartBody>
        <w:p w:rsidR="005F3D9E" w:rsidRDefault="00562893" w:rsidP="00562893">
          <w:pPr>
            <w:pStyle w:val="CCC43A966DE044799098E1DF45229DB4"/>
          </w:pPr>
          <w:r w:rsidRPr="00A806D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16B593C20E0D4781AEF345BB3B772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6EB29-CA20-422A-A0DA-DBEB6BB9D617}"/>
      </w:docPartPr>
      <w:docPartBody>
        <w:p w:rsidR="005F3D9E" w:rsidRDefault="00562893" w:rsidP="00562893">
          <w:pPr>
            <w:pStyle w:val="16B593C20E0D4781AEF345BB3B772013"/>
          </w:pPr>
          <w:r w:rsidRPr="00A806D0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7F5DD0D18D794088B6D2922C38478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7A454-0579-4D73-96E9-68566E5CCD69}"/>
      </w:docPartPr>
      <w:docPartBody>
        <w:p w:rsidR="005F3D9E" w:rsidRDefault="00E3057A" w:rsidP="00E3057A">
          <w:pPr>
            <w:pStyle w:val="7F5DD0D18D794088B6D2922C38478A03"/>
          </w:pPr>
          <w:r w:rsidRPr="00A806D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B30A7128676C43EF92E752208D639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CF268-2CFB-4855-845E-063BF52ED2A1}"/>
      </w:docPartPr>
      <w:docPartBody>
        <w:p w:rsidR="005F3D9E" w:rsidRDefault="00E3057A" w:rsidP="00E3057A">
          <w:pPr>
            <w:pStyle w:val="B30A7128676C43EF92E752208D639B5A"/>
          </w:pPr>
          <w:r w:rsidRPr="00A806D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7E477529A8FF4D918AB4630E82F9E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D29AC-397F-483F-96EC-2D115E952BEF}"/>
      </w:docPartPr>
      <w:docPartBody>
        <w:p w:rsidR="005F3D9E" w:rsidRDefault="00E3057A" w:rsidP="00E3057A">
          <w:pPr>
            <w:pStyle w:val="7E477529A8FF4D918AB4630E82F9EF3E"/>
          </w:pPr>
          <w:r w:rsidRPr="00A806D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94F46E6167804C8C87680BDF3E79B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CA09B-7496-43C5-B72C-F9757FCA569B}"/>
      </w:docPartPr>
      <w:docPartBody>
        <w:p w:rsidR="005F3D9E" w:rsidRDefault="00E3057A" w:rsidP="00E3057A">
          <w:pPr>
            <w:pStyle w:val="94F46E6167804C8C87680BDF3E79BFA7"/>
          </w:pPr>
          <w:r w:rsidRPr="00A806D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02CBC6C5A45A4A22B5195BC4DEDAF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8772F-77C4-4FD1-9EA4-D67EB7139588}"/>
      </w:docPartPr>
      <w:docPartBody>
        <w:p w:rsidR="005F3D9E" w:rsidRDefault="00E3057A" w:rsidP="00E3057A">
          <w:pPr>
            <w:pStyle w:val="02CBC6C5A45A4A22B5195BC4DEDAFF09"/>
          </w:pPr>
          <w:r w:rsidRPr="00124F46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B2DCCC2391B04887B6A73443EFD97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B9C86-65EF-4B83-A0F0-C8FB2A86587E}"/>
      </w:docPartPr>
      <w:docPartBody>
        <w:p w:rsidR="005F3D9E" w:rsidRDefault="00E3057A" w:rsidP="00E3057A">
          <w:pPr>
            <w:pStyle w:val="B2DCCC2391B04887B6A73443EFD97A03"/>
          </w:pPr>
          <w:r w:rsidRPr="00332729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2FCBBDD16C284AA098300F6BD3768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3127F-30B7-46E0-A600-A6EAA5B1D016}"/>
      </w:docPartPr>
      <w:docPartBody>
        <w:p w:rsidR="005F3D9E" w:rsidRDefault="00E3057A" w:rsidP="00E3057A">
          <w:pPr>
            <w:pStyle w:val="2FCBBDD16C284AA098300F6BD37682C3"/>
          </w:pPr>
          <w:r w:rsidRPr="00124F46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530A8-9164-4543-9491-F826D04D1A34}"/>
      </w:docPartPr>
      <w:docPartBody>
        <w:p w:rsidR="00000000" w:rsidRDefault="00E3057A">
          <w:r w:rsidRPr="008E0CC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893"/>
    <w:rsid w:val="00034E40"/>
    <w:rsid w:val="000A0952"/>
    <w:rsid w:val="0023257F"/>
    <w:rsid w:val="003234FD"/>
    <w:rsid w:val="00562893"/>
    <w:rsid w:val="005F3D9E"/>
    <w:rsid w:val="00905777"/>
    <w:rsid w:val="00E3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057A"/>
    <w:rPr>
      <w:color w:val="808080"/>
    </w:rPr>
  </w:style>
  <w:style w:type="paragraph" w:customStyle="1" w:styleId="0ADA46BBFE0C4C7EAA4F26C8231E0812">
    <w:name w:val="0ADA46BBFE0C4C7EAA4F26C8231E0812"/>
    <w:rsid w:val="00562893"/>
    <w:pPr>
      <w:spacing w:before="240" w:after="360" w:line="240" w:lineRule="auto"/>
      <w:ind w:left="720" w:hanging="27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BC77B0445FD444728ECE39140583D346">
    <w:name w:val="BC77B0445FD444728ECE39140583D346"/>
    <w:rsid w:val="00562893"/>
    <w:pPr>
      <w:spacing w:after="0" w:line="240" w:lineRule="auto"/>
      <w:ind w:left="720"/>
    </w:pPr>
    <w:rPr>
      <w:rFonts w:ascii="Arial" w:eastAsia="Times New Roman" w:hAnsi="Arial" w:cs="Times New Roman"/>
      <w:sz w:val="20"/>
      <w:szCs w:val="20"/>
    </w:rPr>
  </w:style>
  <w:style w:type="paragraph" w:customStyle="1" w:styleId="CCC43A966DE044799098E1DF45229DB4">
    <w:name w:val="CCC43A966DE044799098E1DF45229DB4"/>
    <w:rsid w:val="00562893"/>
    <w:pPr>
      <w:spacing w:before="240" w:after="360" w:line="240" w:lineRule="auto"/>
      <w:ind w:left="720" w:hanging="27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6B593C20E0D4781AEF345BB3B772013">
    <w:name w:val="16B593C20E0D4781AEF345BB3B772013"/>
    <w:rsid w:val="00562893"/>
    <w:pPr>
      <w:spacing w:after="0" w:line="240" w:lineRule="auto"/>
      <w:ind w:left="720"/>
    </w:pPr>
    <w:rPr>
      <w:rFonts w:ascii="Arial" w:eastAsia="Times New Roman" w:hAnsi="Arial" w:cs="Times New Roman"/>
      <w:sz w:val="20"/>
      <w:szCs w:val="20"/>
    </w:rPr>
  </w:style>
  <w:style w:type="paragraph" w:customStyle="1" w:styleId="049D6F24888E4434A9F84DD50EF0F5FD15">
    <w:name w:val="049D6F24888E4434A9F84DD50EF0F5FD15"/>
    <w:rsid w:val="00562893"/>
    <w:pPr>
      <w:spacing w:before="60" w:after="60" w:line="240" w:lineRule="auto"/>
      <w:ind w:left="360" w:hanging="360"/>
    </w:pPr>
    <w:rPr>
      <w:rFonts w:ascii="Arial" w:eastAsia="Times New Roman" w:hAnsi="Arial" w:cs="Times New Roman"/>
      <w:sz w:val="20"/>
      <w:szCs w:val="20"/>
    </w:rPr>
  </w:style>
  <w:style w:type="paragraph" w:customStyle="1" w:styleId="EB9CCA1DD9B3441BAC97A37F5EE4E96824">
    <w:name w:val="EB9CCA1DD9B3441BAC97A37F5EE4E96824"/>
    <w:rsid w:val="00905777"/>
    <w:pPr>
      <w:spacing w:before="60" w:after="60" w:line="240" w:lineRule="auto"/>
      <w:ind w:left="360" w:hanging="360"/>
    </w:pPr>
    <w:rPr>
      <w:rFonts w:ascii="Arial" w:eastAsia="Times New Roman" w:hAnsi="Arial" w:cs="Times New Roman"/>
      <w:sz w:val="20"/>
      <w:szCs w:val="20"/>
    </w:rPr>
  </w:style>
  <w:style w:type="paragraph" w:customStyle="1" w:styleId="10BD677AA842401CBFE05E8FC9EFC22622">
    <w:name w:val="10BD677AA842401CBFE05E8FC9EFC22622"/>
    <w:rsid w:val="00905777"/>
    <w:pPr>
      <w:spacing w:before="60" w:after="60" w:line="240" w:lineRule="auto"/>
      <w:ind w:left="360" w:hanging="360"/>
    </w:pPr>
    <w:rPr>
      <w:rFonts w:ascii="Arial" w:eastAsia="Times New Roman" w:hAnsi="Arial" w:cs="Times New Roman"/>
      <w:sz w:val="20"/>
      <w:szCs w:val="20"/>
    </w:rPr>
  </w:style>
  <w:style w:type="paragraph" w:customStyle="1" w:styleId="7555BD2D42BC44808B121A2DB1F1AAEE">
    <w:name w:val="7555BD2D42BC44808B121A2DB1F1AAEE"/>
    <w:rsid w:val="00E3057A"/>
    <w:pPr>
      <w:spacing w:after="160" w:line="259" w:lineRule="auto"/>
    </w:pPr>
  </w:style>
  <w:style w:type="paragraph" w:customStyle="1" w:styleId="1DF3AA4E4A8B400F8CCC14350721DC5819">
    <w:name w:val="1DF3AA4E4A8B400F8CCC14350721DC5819"/>
    <w:rsid w:val="00905777"/>
    <w:pPr>
      <w:spacing w:before="60" w:after="60" w:line="240" w:lineRule="auto"/>
      <w:ind w:left="360" w:hanging="360"/>
    </w:pPr>
    <w:rPr>
      <w:rFonts w:ascii="Arial" w:eastAsia="Times New Roman" w:hAnsi="Arial" w:cs="Times New Roman"/>
      <w:sz w:val="20"/>
      <w:szCs w:val="20"/>
    </w:rPr>
  </w:style>
  <w:style w:type="paragraph" w:customStyle="1" w:styleId="1603BD7E3B5D4EBFA671103077A87E418">
    <w:name w:val="1603BD7E3B5D4EBFA671103077A87E418"/>
    <w:rsid w:val="00905777"/>
    <w:pPr>
      <w:spacing w:before="240" w:after="360" w:line="240" w:lineRule="auto"/>
      <w:ind w:left="720" w:hanging="27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F5DD0D18D794088B6D2922C38478A037">
    <w:name w:val="7F5DD0D18D794088B6D2922C38478A037"/>
    <w:rsid w:val="00905777"/>
    <w:pPr>
      <w:spacing w:before="240" w:after="360" w:line="240" w:lineRule="auto"/>
      <w:ind w:left="720" w:hanging="27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B30A7128676C43EF92E752208D639B5A7">
    <w:name w:val="B30A7128676C43EF92E752208D639B5A7"/>
    <w:rsid w:val="00905777"/>
    <w:pPr>
      <w:spacing w:before="240" w:after="360" w:line="240" w:lineRule="auto"/>
      <w:ind w:left="720" w:hanging="27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E477529A8FF4D918AB4630E82F9EF3E7">
    <w:name w:val="7E477529A8FF4D918AB4630E82F9EF3E7"/>
    <w:rsid w:val="00905777"/>
    <w:pPr>
      <w:spacing w:before="240" w:after="360" w:line="240" w:lineRule="auto"/>
      <w:ind w:left="720" w:hanging="27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94F46E6167804C8C87680BDF3E79BFA77">
    <w:name w:val="94F46E6167804C8C87680BDF3E79BFA77"/>
    <w:rsid w:val="00905777"/>
    <w:pPr>
      <w:spacing w:before="240" w:after="360" w:line="240" w:lineRule="auto"/>
      <w:ind w:left="720" w:hanging="27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02CBC6C5A45A4A22B5195BC4DEDAFF098">
    <w:name w:val="02CBC6C5A45A4A22B5195BC4DEDAFF098"/>
    <w:rsid w:val="00905777"/>
    <w:pPr>
      <w:spacing w:before="240" w:after="360" w:line="240" w:lineRule="auto"/>
      <w:ind w:left="720" w:hanging="27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B2DCCC2391B04887B6A73443EFD97A034">
    <w:name w:val="B2DCCC2391B04887B6A73443EFD97A034"/>
    <w:rsid w:val="00905777"/>
    <w:pPr>
      <w:keepNext/>
      <w:spacing w:before="360" w:after="0" w:line="300" w:lineRule="exact"/>
      <w:ind w:left="446"/>
    </w:pPr>
    <w:rPr>
      <w:rFonts w:ascii="Arial Black" w:eastAsia="Times New Roman" w:hAnsi="Arial Black" w:cs="Times New Roman"/>
      <w:color w:val="333399"/>
      <w:sz w:val="20"/>
      <w:szCs w:val="20"/>
    </w:rPr>
  </w:style>
  <w:style w:type="paragraph" w:customStyle="1" w:styleId="2FCBBDD16C284AA098300F6BD37682C34">
    <w:name w:val="2FCBBDD16C284AA098300F6BD37682C34"/>
    <w:rsid w:val="00905777"/>
    <w:pPr>
      <w:spacing w:before="240" w:after="0" w:line="240" w:lineRule="auto"/>
      <w:ind w:left="45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EB9CCA1DD9B3441BAC97A37F5EE4E968">
    <w:name w:val="EB9CCA1DD9B3441BAC97A37F5EE4E968"/>
    <w:rsid w:val="00E3057A"/>
    <w:pPr>
      <w:spacing w:before="60" w:after="60" w:line="240" w:lineRule="auto"/>
      <w:ind w:left="360" w:hanging="360"/>
    </w:pPr>
    <w:rPr>
      <w:rFonts w:ascii="Arial" w:eastAsia="Times New Roman" w:hAnsi="Arial" w:cs="Times New Roman"/>
      <w:sz w:val="20"/>
      <w:szCs w:val="20"/>
    </w:rPr>
  </w:style>
  <w:style w:type="paragraph" w:customStyle="1" w:styleId="10BD677AA842401CBFE05E8FC9EFC226">
    <w:name w:val="10BD677AA842401CBFE05E8FC9EFC226"/>
    <w:rsid w:val="00E3057A"/>
    <w:pPr>
      <w:spacing w:before="60" w:after="60" w:line="240" w:lineRule="auto"/>
      <w:ind w:left="360" w:hanging="360"/>
    </w:pPr>
    <w:rPr>
      <w:rFonts w:ascii="Arial" w:eastAsia="Times New Roman" w:hAnsi="Arial" w:cs="Times New Roman"/>
      <w:sz w:val="20"/>
      <w:szCs w:val="20"/>
    </w:rPr>
  </w:style>
  <w:style w:type="paragraph" w:customStyle="1" w:styleId="7555BD2D42BC44808B121A2DB1F1AAEE1">
    <w:name w:val="7555BD2D42BC44808B121A2DB1F1AAEE1"/>
    <w:rsid w:val="00E3057A"/>
    <w:pPr>
      <w:spacing w:before="60" w:after="60" w:line="240" w:lineRule="auto"/>
      <w:ind w:left="360" w:hanging="360"/>
    </w:pPr>
    <w:rPr>
      <w:rFonts w:ascii="Arial" w:eastAsia="Times New Roman" w:hAnsi="Arial" w:cs="Times New Roman"/>
      <w:sz w:val="20"/>
      <w:szCs w:val="20"/>
    </w:rPr>
  </w:style>
  <w:style w:type="paragraph" w:customStyle="1" w:styleId="1DF3AA4E4A8B400F8CCC14350721DC58">
    <w:name w:val="1DF3AA4E4A8B400F8CCC14350721DC58"/>
    <w:rsid w:val="00E3057A"/>
    <w:pPr>
      <w:spacing w:before="60" w:after="60" w:line="240" w:lineRule="auto"/>
      <w:ind w:left="360" w:hanging="360"/>
    </w:pPr>
    <w:rPr>
      <w:rFonts w:ascii="Arial" w:eastAsia="Times New Roman" w:hAnsi="Arial" w:cs="Times New Roman"/>
      <w:sz w:val="20"/>
      <w:szCs w:val="20"/>
    </w:rPr>
  </w:style>
  <w:style w:type="paragraph" w:customStyle="1" w:styleId="1603BD7E3B5D4EBFA671103077A87E41">
    <w:name w:val="1603BD7E3B5D4EBFA671103077A87E41"/>
    <w:rsid w:val="00E3057A"/>
    <w:pPr>
      <w:spacing w:before="240" w:after="360" w:line="240" w:lineRule="auto"/>
      <w:ind w:left="720" w:hanging="27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F5DD0D18D794088B6D2922C38478A03">
    <w:name w:val="7F5DD0D18D794088B6D2922C38478A03"/>
    <w:rsid w:val="00E3057A"/>
    <w:pPr>
      <w:spacing w:before="240" w:after="360" w:line="240" w:lineRule="auto"/>
      <w:ind w:left="720" w:hanging="27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B30A7128676C43EF92E752208D639B5A">
    <w:name w:val="B30A7128676C43EF92E752208D639B5A"/>
    <w:rsid w:val="00E3057A"/>
    <w:pPr>
      <w:spacing w:before="240" w:after="360" w:line="240" w:lineRule="auto"/>
      <w:ind w:left="720" w:hanging="27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E477529A8FF4D918AB4630E82F9EF3E">
    <w:name w:val="7E477529A8FF4D918AB4630E82F9EF3E"/>
    <w:rsid w:val="00E3057A"/>
    <w:pPr>
      <w:spacing w:before="240" w:after="360" w:line="240" w:lineRule="auto"/>
      <w:ind w:left="720" w:hanging="27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94F46E6167804C8C87680BDF3E79BFA7">
    <w:name w:val="94F46E6167804C8C87680BDF3E79BFA7"/>
    <w:rsid w:val="00E3057A"/>
    <w:pPr>
      <w:spacing w:before="240" w:after="360" w:line="240" w:lineRule="auto"/>
      <w:ind w:left="720" w:hanging="27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02CBC6C5A45A4A22B5195BC4DEDAFF09">
    <w:name w:val="02CBC6C5A45A4A22B5195BC4DEDAFF09"/>
    <w:rsid w:val="00E3057A"/>
    <w:pPr>
      <w:spacing w:before="240" w:after="360" w:line="240" w:lineRule="auto"/>
      <w:ind w:left="720" w:hanging="27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B2DCCC2391B04887B6A73443EFD97A03">
    <w:name w:val="B2DCCC2391B04887B6A73443EFD97A03"/>
    <w:rsid w:val="00E3057A"/>
    <w:pPr>
      <w:keepNext/>
      <w:spacing w:before="360" w:after="0" w:line="300" w:lineRule="exact"/>
      <w:ind w:left="446"/>
    </w:pPr>
    <w:rPr>
      <w:rFonts w:ascii="Arial Black" w:eastAsia="Times New Roman" w:hAnsi="Arial Black" w:cs="Times New Roman"/>
      <w:color w:val="333399"/>
      <w:sz w:val="20"/>
      <w:szCs w:val="20"/>
    </w:rPr>
  </w:style>
  <w:style w:type="paragraph" w:customStyle="1" w:styleId="2FCBBDD16C284AA098300F6BD37682C3">
    <w:name w:val="2FCBBDD16C284AA098300F6BD37682C3"/>
    <w:rsid w:val="00E3057A"/>
    <w:pPr>
      <w:spacing w:before="240" w:after="0" w:line="240" w:lineRule="auto"/>
      <w:ind w:left="450"/>
      <w:jc w:val="both"/>
    </w:pPr>
    <w:rPr>
      <w:rFonts w:ascii="Arial" w:eastAsia="Times New Roman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99587-5183-4CCE-8B03-A2AA6BF01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Color Vert Report</Template>
  <TotalTime>5</TotalTime>
  <Pages>1</Pages>
  <Words>224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Duke</vt:lpstr>
    </vt:vector>
  </TitlesOfParts>
  <Manager>Kochanski</Manager>
  <Company>Sibson Consulting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Duke</dc:title>
  <dc:subject>7463.030</dc:subject>
  <dc:creator>Mantilla</dc:creator>
  <cp:lastModifiedBy>Kurstin LaCoste</cp:lastModifiedBy>
  <cp:revision>4</cp:revision>
  <cp:lastPrinted>2016-10-10T20:18:00Z</cp:lastPrinted>
  <dcterms:created xsi:type="dcterms:W3CDTF">2018-12-04T19:15:00Z</dcterms:created>
  <dcterms:modified xsi:type="dcterms:W3CDTF">2021-09-27T13:28:00Z</dcterms:modified>
</cp:coreProperties>
</file>